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16826" w14:textId="77777777" w:rsidR="00CD6764" w:rsidRDefault="00CD6764">
      <w:pPr>
        <w:rPr>
          <w:rFonts w:ascii="Calibri Light" w:hAnsi="Calibri Light" w:cs="Calibri Light"/>
          <w:sz w:val="26"/>
          <w:szCs w:val="26"/>
          <w:lang w:bidi="ar-KW"/>
        </w:rPr>
      </w:pPr>
    </w:p>
    <w:p w14:paraId="26DC46D9" w14:textId="77777777" w:rsidR="00260834" w:rsidRDefault="00260834" w:rsidP="00AD350D">
      <w:pPr>
        <w:spacing w:after="0" w:line="276" w:lineRule="auto"/>
        <w:rPr>
          <w:rFonts w:cstheme="minorHAnsi"/>
          <w:b/>
          <w:bCs/>
          <w:sz w:val="26"/>
          <w:szCs w:val="26"/>
          <w:u w:val="single"/>
          <w:rtl/>
          <w:lang w:bidi="ar-KW"/>
        </w:rPr>
        <w:sectPr w:rsidR="00260834" w:rsidSect="00260834">
          <w:headerReference w:type="default" r:id="rId8"/>
          <w:footerReference w:type="default" r:id="rId9"/>
          <w:type w:val="continuous"/>
          <w:pgSz w:w="11906" w:h="16838" w:code="9"/>
          <w:pgMar w:top="1440" w:right="1440" w:bottom="864" w:left="1296" w:header="432" w:footer="144" w:gutter="0"/>
          <w:cols w:space="708"/>
          <w:bidi/>
          <w:rtlGutter/>
          <w:docGrid w:linePitch="360"/>
        </w:sectPr>
      </w:pPr>
    </w:p>
    <w:p w14:paraId="6B96AE8C" w14:textId="4803718A" w:rsidR="00CF7E73" w:rsidRPr="002E3F36" w:rsidRDefault="00CF7E73" w:rsidP="00AD350D">
      <w:pPr>
        <w:spacing w:after="240"/>
        <w:jc w:val="center"/>
        <w:rPr>
          <w:rFonts w:cstheme="minorHAnsi"/>
          <w:b/>
          <w:bCs/>
          <w:sz w:val="40"/>
          <w:szCs w:val="40"/>
          <w:rtl/>
          <w:lang w:bidi="ar-KW"/>
        </w:rPr>
      </w:pPr>
      <w:r w:rsidRPr="002E3F36">
        <w:rPr>
          <w:rFonts w:cstheme="minorHAnsi"/>
          <w:b/>
          <w:bCs/>
          <w:sz w:val="40"/>
          <w:szCs w:val="40"/>
          <w:rtl/>
          <w:lang w:bidi="ar-KW"/>
        </w:rPr>
        <w:t xml:space="preserve">طلب </w:t>
      </w:r>
      <w:r w:rsidR="00B57BAE">
        <w:rPr>
          <w:rFonts w:cstheme="minorHAnsi" w:hint="cs"/>
          <w:b/>
          <w:bCs/>
          <w:sz w:val="40"/>
          <w:szCs w:val="40"/>
          <w:rtl/>
          <w:lang w:bidi="ar-KW"/>
        </w:rPr>
        <w:t xml:space="preserve">تجديد </w:t>
      </w:r>
      <w:r w:rsidR="00FC6914">
        <w:rPr>
          <w:rFonts w:cstheme="minorHAnsi" w:hint="cs"/>
          <w:b/>
          <w:bCs/>
          <w:sz w:val="40"/>
          <w:szCs w:val="40"/>
          <w:rtl/>
          <w:lang w:bidi="ar-KW"/>
        </w:rPr>
        <w:t xml:space="preserve">ترخيص </w:t>
      </w:r>
      <w:r w:rsidRPr="002E3F36">
        <w:rPr>
          <w:rFonts w:cstheme="minorHAnsi"/>
          <w:b/>
          <w:bCs/>
          <w:sz w:val="40"/>
          <w:szCs w:val="40"/>
          <w:rtl/>
          <w:lang w:bidi="ar-KW"/>
        </w:rPr>
        <w:t>ممارسة العمل الاستشاري</w:t>
      </w:r>
    </w:p>
    <w:tbl>
      <w:tblPr>
        <w:tblStyle w:val="TableGrid"/>
        <w:bidiVisual/>
        <w:tblW w:w="10796" w:type="dxa"/>
        <w:tblInd w:w="-57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762"/>
        <w:gridCol w:w="17"/>
        <w:gridCol w:w="4084"/>
        <w:gridCol w:w="730"/>
        <w:gridCol w:w="725"/>
        <w:gridCol w:w="401"/>
        <w:gridCol w:w="3055"/>
        <w:gridCol w:w="22"/>
      </w:tblGrid>
      <w:tr w:rsidR="00CF7E73" w:rsidRPr="002E637B" w14:paraId="4E98AFD9" w14:textId="77777777" w:rsidTr="004A050A">
        <w:tc>
          <w:tcPr>
            <w:tcW w:w="1779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EB32826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الاسم</w:t>
            </w:r>
          </w:p>
        </w:tc>
        <w:sdt>
          <w:sdtPr>
            <w:rPr>
              <w:rFonts w:cstheme="minorHAnsi"/>
              <w:rtl/>
              <w:lang w:bidi="ar-KW"/>
            </w:rPr>
            <w:id w:val="1035922095"/>
            <w:placeholder>
              <w:docPart w:val="F15C268A95584177B2EC81AC67B75C64"/>
            </w:placeholder>
            <w:showingPlcHdr/>
            <w15:color w:val="3366FF"/>
            <w:text/>
          </w:sdtPr>
          <w:sdtContent>
            <w:tc>
              <w:tcPr>
                <w:tcW w:w="4084" w:type="dxa"/>
                <w:tcBorders>
                  <w:bottom w:val="single" w:sz="4" w:space="0" w:color="808080" w:themeColor="background1" w:themeShade="80"/>
                </w:tcBorders>
              </w:tcPr>
              <w:p w14:paraId="0A17F3E1" w14:textId="77777777" w:rsidR="00CF7E73" w:rsidRPr="00CD37CE" w:rsidRDefault="00CF7E73" w:rsidP="008D3E69">
                <w:pPr>
                  <w:spacing w:before="120" w:after="120"/>
                  <w:rPr>
                    <w:rFonts w:cstheme="minorHAnsi"/>
                    <w:b/>
                    <w:bCs/>
                    <w:lang w:bidi="ar-KW"/>
                  </w:rPr>
                </w:pPr>
                <w:r w:rsidRPr="00E97FD7">
                  <w:rPr>
                    <w:rStyle w:val="PlaceholderText"/>
                    <w:rFonts w:cstheme="minorHAnsi"/>
                    <w:rtl/>
                  </w:rPr>
                  <w:t>اسم عضو هيئة التدريس</w:t>
                </w:r>
              </w:p>
            </w:tc>
          </w:sdtContent>
        </w:sdt>
        <w:tc>
          <w:tcPr>
            <w:tcW w:w="185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3F3A972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الدرجة العلمية</w:t>
            </w:r>
          </w:p>
        </w:tc>
        <w:sdt>
          <w:sdtPr>
            <w:rPr>
              <w:rFonts w:cstheme="minorHAnsi"/>
              <w:rtl/>
              <w:lang w:bidi="ar-KW"/>
            </w:rPr>
            <w:id w:val="-1268303302"/>
            <w:placeholder>
              <w:docPart w:val="2765F58D2448425EA25EABF28A59E9EA"/>
            </w:placeholder>
            <w:showingPlcHdr/>
            <w15:color w:val="3366FF"/>
            <w:comboBox>
              <w:listItem w:displayText="استاذ مساعد" w:value="استاذ مساعد"/>
              <w:listItem w:displayText="استاذ مشارك" w:value="استاذ مشارك"/>
              <w:listItem w:displayText="استاذ " w:value="استاذ "/>
            </w:comboBox>
          </w:sdtPr>
          <w:sdtContent>
            <w:tc>
              <w:tcPr>
                <w:tcW w:w="3077" w:type="dxa"/>
                <w:gridSpan w:val="2"/>
                <w:tcBorders>
                  <w:bottom w:val="single" w:sz="4" w:space="0" w:color="808080" w:themeColor="background1" w:themeShade="80"/>
                </w:tcBorders>
              </w:tcPr>
              <w:p w14:paraId="45B868C9" w14:textId="77777777" w:rsidR="00CF7E73" w:rsidRPr="00CD37CE" w:rsidRDefault="00CF7E73" w:rsidP="008D3E69">
                <w:pPr>
                  <w:spacing w:before="120" w:after="120"/>
                  <w:rPr>
                    <w:rFonts w:cstheme="minorHAnsi"/>
                    <w:rtl/>
                    <w:lang w:bidi="ar-KW"/>
                  </w:rPr>
                </w:pPr>
                <w:r w:rsidRPr="00CD37CE">
                  <w:rPr>
                    <w:rStyle w:val="PlaceholderText"/>
                    <w:rFonts w:cstheme="minorHAnsi"/>
                    <w:rtl/>
                  </w:rPr>
                  <w:t xml:space="preserve">اختار </w:t>
                </w:r>
                <w:r w:rsidRPr="00CD37CE">
                  <w:rPr>
                    <w:rStyle w:val="PlaceholderText"/>
                    <w:rFonts w:cstheme="minorHAnsi"/>
                    <w:rtl/>
                    <w:lang w:bidi="ar-KW"/>
                  </w:rPr>
                  <w:t>الدرجة العلمية</w:t>
                </w:r>
              </w:p>
            </w:tc>
          </w:sdtContent>
        </w:sdt>
      </w:tr>
      <w:tr w:rsidR="00CF7E73" w:rsidRPr="002E637B" w14:paraId="0D42BCEB" w14:textId="77777777" w:rsidTr="004A050A">
        <w:tc>
          <w:tcPr>
            <w:tcW w:w="1762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29F06F3" w14:textId="77777777" w:rsidR="00CF7E73" w:rsidRDefault="00CF7E73" w:rsidP="008D3E69">
            <w:pPr>
              <w:spacing w:before="120" w:after="120"/>
              <w:rPr>
                <w:rFonts w:cstheme="minorHAnsi"/>
                <w:rtl/>
                <w:lang w:bidi="ar-KW"/>
              </w:rPr>
            </w:pPr>
            <w:r>
              <w:rPr>
                <w:rFonts w:cstheme="minorHAnsi" w:hint="cs"/>
                <w:b/>
                <w:bCs/>
                <w:rtl/>
                <w:lang w:bidi="ar-KW"/>
              </w:rPr>
              <w:t>البريد الالكتروني</w:t>
            </w:r>
          </w:p>
        </w:tc>
        <w:sdt>
          <w:sdtPr>
            <w:rPr>
              <w:rFonts w:cs="Calibri"/>
              <w:color w:val="808080"/>
              <w:rtl/>
            </w:rPr>
            <w:id w:val="207458277"/>
            <w:placeholder>
              <w:docPart w:val="700D6403EAAF4731B258BF3BD23E188A"/>
            </w:placeholder>
            <w15:color w:val="3366FF"/>
            <w:text/>
          </w:sdtPr>
          <w:sdtContent>
            <w:tc>
              <w:tcPr>
                <w:tcW w:w="4101" w:type="dxa"/>
                <w:gridSpan w:val="2"/>
                <w:tcBorders>
                  <w:bottom w:val="single" w:sz="4" w:space="0" w:color="808080" w:themeColor="background1" w:themeShade="80"/>
                </w:tcBorders>
              </w:tcPr>
              <w:p w14:paraId="39DA806E" w14:textId="77777777" w:rsidR="00CF7E73" w:rsidRDefault="00CF7E73" w:rsidP="008D3E69">
                <w:pPr>
                  <w:spacing w:before="120" w:after="120"/>
                  <w:rPr>
                    <w:rFonts w:cstheme="minorHAnsi"/>
                    <w:rtl/>
                    <w:lang w:bidi="ar-KW"/>
                  </w:rPr>
                </w:pPr>
                <w:r w:rsidRPr="007F28AE">
                  <w:rPr>
                    <w:rFonts w:cs="Calibri" w:hint="cs"/>
                    <w:color w:val="808080"/>
                    <w:rtl/>
                  </w:rPr>
                  <w:t>البريد الالكتروني</w:t>
                </w:r>
                <w:r>
                  <w:rPr>
                    <w:rFonts w:cs="Calibri"/>
                    <w:color w:val="808080"/>
                  </w:rPr>
                  <w:t xml:space="preserve"> </w:t>
                </w:r>
                <w:r>
                  <w:rPr>
                    <w:rFonts w:cs="Calibri" w:hint="cs"/>
                    <w:color w:val="808080"/>
                    <w:rtl/>
                  </w:rPr>
                  <w:t>(</w:t>
                </w:r>
                <w:r>
                  <w:rPr>
                    <w:rFonts w:cs="Calibri"/>
                    <w:color w:val="808080"/>
                  </w:rPr>
                  <w:t>@ku.edu.kw</w:t>
                </w:r>
                <w:r>
                  <w:rPr>
                    <w:rFonts w:cs="Calibri" w:hint="cs"/>
                    <w:color w:val="808080"/>
                    <w:rtl/>
                  </w:rPr>
                  <w:t>)</w:t>
                </w:r>
                <w:r w:rsidRPr="007F28AE">
                  <w:rPr>
                    <w:rFonts w:cs="Calibri" w:hint="cs"/>
                    <w:color w:val="808080"/>
                    <w:rtl/>
                  </w:rPr>
                  <w:t xml:space="preserve"> </w:t>
                </w:r>
              </w:p>
            </w:tc>
          </w:sdtContent>
        </w:sdt>
        <w:tc>
          <w:tcPr>
            <w:tcW w:w="1856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E7DC1DF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>
              <w:rPr>
                <w:rFonts w:cstheme="minorHAnsi" w:hint="cs"/>
                <w:b/>
                <w:bCs/>
                <w:rtl/>
                <w:lang w:bidi="ar-KW"/>
              </w:rPr>
              <w:t>رقم التلفون</w:t>
            </w:r>
          </w:p>
        </w:tc>
        <w:sdt>
          <w:sdtPr>
            <w:rPr>
              <w:rFonts w:cs="Calibri"/>
              <w:color w:val="808080"/>
              <w:rtl/>
            </w:rPr>
            <w:id w:val="1448892568"/>
            <w:placeholder>
              <w:docPart w:val="8C729EAF76CD41ABA51A9C3FF82C5FA0"/>
            </w:placeholder>
            <w15:color w:val="3366FF"/>
            <w:text/>
          </w:sdtPr>
          <w:sdtContent>
            <w:tc>
              <w:tcPr>
                <w:tcW w:w="3077" w:type="dxa"/>
                <w:gridSpan w:val="2"/>
                <w:tcBorders>
                  <w:bottom w:val="single" w:sz="4" w:space="0" w:color="808080" w:themeColor="background1" w:themeShade="80"/>
                </w:tcBorders>
              </w:tcPr>
              <w:p w14:paraId="09834D8C" w14:textId="77777777" w:rsidR="00CF7E73" w:rsidRDefault="00CF7E73" w:rsidP="008D3E69">
                <w:pPr>
                  <w:spacing w:before="120" w:after="120"/>
                  <w:rPr>
                    <w:rFonts w:cstheme="minorHAnsi"/>
                    <w:rtl/>
                    <w:lang w:bidi="ar-KW"/>
                  </w:rPr>
                </w:pPr>
                <w:r w:rsidRPr="007F28AE">
                  <w:rPr>
                    <w:rFonts w:cs="Calibri" w:hint="cs"/>
                    <w:color w:val="808080"/>
                    <w:rtl/>
                  </w:rPr>
                  <w:t>رقم التلفون</w:t>
                </w:r>
              </w:p>
            </w:tc>
          </w:sdtContent>
        </w:sdt>
      </w:tr>
      <w:tr w:rsidR="00CF7E73" w:rsidRPr="009B7A08" w14:paraId="0B158DE9" w14:textId="77777777" w:rsidTr="004A050A">
        <w:trPr>
          <w:trHeight w:val="197"/>
        </w:trPr>
        <w:tc>
          <w:tcPr>
            <w:tcW w:w="10796" w:type="dxa"/>
            <w:gridSpan w:val="8"/>
            <w:tcBorders>
              <w:left w:val="nil"/>
              <w:right w:val="nil"/>
            </w:tcBorders>
          </w:tcPr>
          <w:p w14:paraId="54563AAB" w14:textId="77777777" w:rsidR="00CF7E73" w:rsidRPr="009B7A08" w:rsidRDefault="00CF7E73" w:rsidP="008D3E69">
            <w:pPr>
              <w:rPr>
                <w:rFonts w:cstheme="minorHAnsi"/>
                <w:sz w:val="12"/>
                <w:szCs w:val="12"/>
                <w:lang w:bidi="ar-KW"/>
              </w:rPr>
            </w:pPr>
          </w:p>
        </w:tc>
      </w:tr>
      <w:tr w:rsidR="00CF7E73" w:rsidRPr="002E637B" w14:paraId="64ADFB50" w14:textId="77777777" w:rsidTr="004A050A">
        <w:trPr>
          <w:gridAfter w:val="1"/>
          <w:wAfter w:w="22" w:type="dxa"/>
        </w:trPr>
        <w:tc>
          <w:tcPr>
            <w:tcW w:w="1779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F1EAAD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الكلية</w:t>
            </w:r>
          </w:p>
        </w:tc>
        <w:sdt>
          <w:sdtPr>
            <w:rPr>
              <w:rFonts w:cstheme="minorHAnsi"/>
              <w:rtl/>
              <w:lang w:bidi="ar-KW"/>
            </w:rPr>
            <w:id w:val="582411872"/>
            <w:placeholder>
              <w:docPart w:val="A81BACEEF4624A8AAC3D0FC714B0DC24"/>
            </w:placeholder>
            <w:showingPlcHdr/>
            <w15:color w:val="3366FF"/>
            <w:comboBox>
              <w:listItem w:displayText="كلية الآداب" w:value="كلية الآداب"/>
              <w:listItem w:displayText="كلية العلوم" w:value="كلية العلوم"/>
              <w:listItem w:displayText="كلية العلوم الإدارية" w:value="كلية العلوم الإدارية"/>
              <w:listItem w:displayText="كلية الهندسة والبترول" w:value="كلية الهندسة والبترول"/>
              <w:listItem w:displayText="كلية التربية" w:value="كلية التربية"/>
              <w:listItem w:displayText="كلية الحقوق" w:value="كلية الحقوق"/>
              <w:listItem w:displayText="كلية الدراسات العليا" w:value="كلية الدراسات العليا"/>
              <w:listItem w:displayText="كلية الشريعة والدراسات الإسلامية" w:value="كلية الشريعة والدراسات الإسلامية"/>
              <w:listItem w:displayText="كلية الطب" w:value="كلية الطب"/>
              <w:listItem w:displayText="كلية العلوم الطبية المساعدة" w:value="كلية العلوم الطبية المساعدة"/>
              <w:listItem w:displayText="كلية الصيدلة" w:value="كلية الصيدلة"/>
              <w:listItem w:displayText="كلية طب الأسنان" w:value="كلية طب الأسنان"/>
              <w:listItem w:displayText="كلية الصحة العامة" w:value="كلية الصحة العامة"/>
              <w:listItem w:displayText="كلية العلوم الاجتماعية" w:value="كلية العلوم الاجتماعية"/>
              <w:listItem w:displayText="كلية العلوم الحياتية" w:value="كلية العلوم الحياتية"/>
              <w:listItem w:displayText="كلية العمارة" w:value="كلية العمارة"/>
            </w:comboBox>
          </w:sdtPr>
          <w:sdtContent>
            <w:tc>
              <w:tcPr>
                <w:tcW w:w="4814" w:type="dxa"/>
                <w:gridSpan w:val="2"/>
                <w:tcBorders>
                  <w:bottom w:val="single" w:sz="4" w:space="0" w:color="808080" w:themeColor="background1" w:themeShade="80"/>
                </w:tcBorders>
              </w:tcPr>
              <w:p w14:paraId="5FC4D02E" w14:textId="77777777" w:rsidR="00CF7E73" w:rsidRPr="00CD37CE" w:rsidRDefault="00CF7E73" w:rsidP="008D3E69">
                <w:pPr>
                  <w:spacing w:before="120" w:after="120"/>
                  <w:rPr>
                    <w:rFonts w:cstheme="minorHAnsi"/>
                    <w:rtl/>
                    <w:lang w:bidi="ar-KW"/>
                  </w:rPr>
                </w:pPr>
                <w:r w:rsidRPr="00CD37CE">
                  <w:rPr>
                    <w:rStyle w:val="PlaceholderText"/>
                    <w:rFonts w:cstheme="minorHAnsi"/>
                    <w:rtl/>
                  </w:rPr>
                  <w:t>اختار الكلية</w:t>
                </w:r>
              </w:p>
            </w:tc>
          </w:sdtContent>
        </w:sdt>
        <w:tc>
          <w:tcPr>
            <w:tcW w:w="72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C734CAE" w14:textId="77777777" w:rsidR="00CF7E73" w:rsidRPr="002E637B" w:rsidRDefault="00CF7E73" w:rsidP="008D3E6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القسم</w:t>
            </w:r>
          </w:p>
        </w:tc>
        <w:sdt>
          <w:sdtPr>
            <w:rPr>
              <w:rFonts w:cstheme="minorHAnsi"/>
              <w:rtl/>
              <w:lang w:bidi="ar-KW"/>
            </w:rPr>
            <w:id w:val="1306893663"/>
            <w:placeholder>
              <w:docPart w:val="664462F40376449680D53F0697F3730F"/>
            </w:placeholder>
            <w:showingPlcHdr/>
            <w15:color w:val="3366FF"/>
            <w:text/>
          </w:sdtPr>
          <w:sdtContent>
            <w:tc>
              <w:tcPr>
                <w:tcW w:w="3456" w:type="dxa"/>
                <w:gridSpan w:val="2"/>
                <w:tcBorders>
                  <w:bottom w:val="single" w:sz="4" w:space="0" w:color="808080" w:themeColor="background1" w:themeShade="80"/>
                </w:tcBorders>
              </w:tcPr>
              <w:p w14:paraId="0E516C22" w14:textId="77777777" w:rsidR="00CF7E73" w:rsidRPr="002E637B" w:rsidRDefault="00CF7E73" w:rsidP="008D3E69">
                <w:pPr>
                  <w:spacing w:before="120" w:after="120"/>
                  <w:rPr>
                    <w:rFonts w:cstheme="minorHAnsi"/>
                    <w:rtl/>
                    <w:lang w:bidi="ar-KW"/>
                  </w:rPr>
                </w:pPr>
                <w:r w:rsidRPr="00E97FD7">
                  <w:rPr>
                    <w:rStyle w:val="PlaceholderText"/>
                    <w:rFonts w:cstheme="minorHAnsi"/>
                    <w:rtl/>
                  </w:rPr>
                  <w:t>اسم القسم العلمي</w:t>
                </w:r>
              </w:p>
            </w:tc>
          </w:sdtContent>
        </w:sdt>
      </w:tr>
    </w:tbl>
    <w:p w14:paraId="3BD0A46C" w14:textId="77777777" w:rsidR="00044975" w:rsidRDefault="00044975"/>
    <w:tbl>
      <w:tblPr>
        <w:tblStyle w:val="TableGrid"/>
        <w:bidiVisual/>
        <w:tblW w:w="0" w:type="auto"/>
        <w:tblInd w:w="-57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4860"/>
        <w:gridCol w:w="1350"/>
        <w:gridCol w:w="2522"/>
      </w:tblGrid>
      <w:tr w:rsidR="00150F5B" w:rsidRPr="002E637B" w14:paraId="05DE06E5" w14:textId="77777777" w:rsidTr="00E363E8">
        <w:trPr>
          <w:trHeight w:val="611"/>
        </w:trPr>
        <w:tc>
          <w:tcPr>
            <w:tcW w:w="10748" w:type="dxa"/>
            <w:gridSpan w:val="4"/>
            <w:shd w:val="clear" w:color="auto" w:fill="D9D9D9" w:themeFill="background1" w:themeFillShade="D9"/>
          </w:tcPr>
          <w:p w14:paraId="4D530B1C" w14:textId="6712F112" w:rsidR="00150F5B" w:rsidRPr="006611CC" w:rsidRDefault="00150F5B" w:rsidP="00D27CB8">
            <w:pPr>
              <w:spacing w:before="120" w:after="120"/>
              <w:jc w:val="center"/>
              <w:rPr>
                <w:rFonts w:cstheme="minorHAnsi"/>
                <w:i/>
                <w:iCs/>
                <w:rtl/>
                <w:lang w:bidi="ar-KW"/>
              </w:rPr>
            </w:pPr>
            <w:r>
              <w:rPr>
                <w:rFonts w:cstheme="minorHAnsi" w:hint="cs"/>
                <w:i/>
                <w:iCs/>
                <w:rtl/>
                <w:lang w:bidi="ar-KW"/>
              </w:rPr>
              <w:t>يتم إدخال معلومات الترخيص الحالي.</w:t>
            </w:r>
          </w:p>
        </w:tc>
      </w:tr>
      <w:tr w:rsidR="00D27CB8" w:rsidRPr="002E637B" w14:paraId="0D16DAE0" w14:textId="606B2391" w:rsidTr="00E363E8">
        <w:trPr>
          <w:trHeight w:hRule="exact" w:val="720"/>
        </w:trPr>
        <w:tc>
          <w:tcPr>
            <w:tcW w:w="2016" w:type="dxa"/>
            <w:shd w:val="clear" w:color="auto" w:fill="D9D9D9" w:themeFill="background1" w:themeFillShade="D9"/>
          </w:tcPr>
          <w:p w14:paraId="6E318F81" w14:textId="70C48C57" w:rsidR="00D27CB8" w:rsidRPr="002E637B" w:rsidRDefault="00D27CB8" w:rsidP="008D3E69">
            <w:pPr>
              <w:spacing w:before="120" w:after="120"/>
              <w:rPr>
                <w:rFonts w:cstheme="minorHAnsi"/>
                <w:b/>
                <w:bCs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 xml:space="preserve">تاريخ انتهاء الترخيص </w:t>
            </w:r>
          </w:p>
        </w:tc>
        <w:sdt>
          <w:sdtPr>
            <w:rPr>
              <w:rStyle w:val="PlaceholderText"/>
              <w:rFonts w:cstheme="minorHAnsi"/>
              <w:rtl/>
            </w:rPr>
            <w:id w:val="-240876953"/>
            <w:placeholder>
              <w:docPart w:val="75E820242B3E419D8D4D15EEA3421F3E"/>
            </w:placeholder>
            <w:showingPlcHdr/>
            <w15:color w:val="3366FF"/>
            <w:date w:fullDate="2023-04-04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860" w:type="dxa"/>
                <w:tcBorders>
                  <w:right w:val="single" w:sz="4" w:space="0" w:color="auto"/>
                </w:tcBorders>
              </w:tcPr>
              <w:p w14:paraId="7E5B3BEC" w14:textId="77777777" w:rsidR="00D27CB8" w:rsidRPr="00CD37CE" w:rsidRDefault="00D27CB8" w:rsidP="008D3E69">
                <w:pPr>
                  <w:spacing w:before="120" w:after="120"/>
                  <w:rPr>
                    <w:rStyle w:val="PlaceholderText"/>
                    <w:rFonts w:cstheme="minorHAnsi"/>
                  </w:rPr>
                </w:pPr>
                <w:r w:rsidRPr="00CD37CE">
                  <w:rPr>
                    <w:rStyle w:val="PlaceholderText"/>
                    <w:rFonts w:cstheme="minorHAnsi"/>
                    <w:rtl/>
                  </w:rPr>
                  <w:t xml:space="preserve">انتهاء </w:t>
                </w:r>
                <w:r w:rsidRPr="00CD37CE">
                  <w:rPr>
                    <w:rStyle w:val="PlaceholderText"/>
                    <w:rFonts w:cstheme="minorHAnsi"/>
                    <w:rtl/>
                    <w:lang w:bidi="ar-KW"/>
                  </w:rPr>
                  <w:t>الترخيص</w:t>
                </w:r>
                <w:r w:rsidRPr="00CD37CE">
                  <w:rPr>
                    <w:rStyle w:val="PlaceholderText"/>
                    <w:rFonts w:cstheme="minorHAnsi"/>
                    <w:rtl/>
                  </w:rPr>
                  <w:t xml:space="preserve"> السابق</w:t>
                </w:r>
              </w:p>
            </w:tc>
          </w:sdtContent>
        </w:sdt>
        <w:tc>
          <w:tcPr>
            <w:tcW w:w="135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5783C7" w14:textId="0844E2B2" w:rsidR="00D27CB8" w:rsidRPr="00CD37CE" w:rsidRDefault="00D27CB8" w:rsidP="00D27CB8">
            <w:pPr>
              <w:spacing w:before="120" w:after="120"/>
              <w:rPr>
                <w:rStyle w:val="PlaceholderText"/>
                <w:rFonts w:cstheme="minorHAnsi"/>
                <w:rtl/>
                <w:lang w:bidi="ar-KW"/>
              </w:rPr>
            </w:pPr>
            <w:r w:rsidRPr="00D27CB8">
              <w:rPr>
                <w:rStyle w:val="PlaceholderText"/>
                <w:rFonts w:cstheme="minorHAnsi" w:hint="cs"/>
                <w:color w:val="auto"/>
                <w:rtl/>
                <w:lang w:bidi="ar-KW"/>
              </w:rPr>
              <w:t>توقيع مقدم الطلب</w:t>
            </w:r>
          </w:p>
        </w:tc>
        <w:tc>
          <w:tcPr>
            <w:tcW w:w="2522" w:type="dxa"/>
            <w:tcBorders>
              <w:left w:val="single" w:sz="4" w:space="0" w:color="auto"/>
            </w:tcBorders>
          </w:tcPr>
          <w:sdt>
            <w:sdtPr>
              <w:rPr>
                <w:rStyle w:val="PlaceholderText"/>
                <w:rFonts w:cstheme="minorHAnsi" w:hint="cs"/>
                <w:rtl/>
              </w:rPr>
              <w:id w:val="2108304922"/>
              <w:placeholder>
                <w:docPart w:val="DefaultPlaceholder_-1854013440"/>
              </w:placeholder>
              <w:temporary/>
              <w:text/>
            </w:sdtPr>
            <w:sdtContent>
              <w:p w14:paraId="09405110" w14:textId="19FDF60E" w:rsidR="00D27CB8" w:rsidRPr="00CD37CE" w:rsidRDefault="00D27CB8" w:rsidP="00D27CB8">
                <w:pPr>
                  <w:spacing w:before="120" w:after="120"/>
                  <w:rPr>
                    <w:rStyle w:val="PlaceholderText"/>
                    <w:rFonts w:cstheme="minorHAnsi"/>
                  </w:rPr>
                </w:pPr>
                <w:r>
                  <w:rPr>
                    <w:rStyle w:val="PlaceholderText"/>
                    <w:rFonts w:cstheme="minorHAnsi" w:hint="cs"/>
                    <w:rtl/>
                  </w:rPr>
                  <w:t>التوقيع</w:t>
                </w:r>
              </w:p>
            </w:sdtContent>
          </w:sdt>
        </w:tc>
      </w:tr>
    </w:tbl>
    <w:p w14:paraId="6CAA4CE7" w14:textId="521742ED" w:rsidR="00D27CB8" w:rsidRDefault="3D5B5A4C">
      <w:r>
        <w:rPr>
          <w:noProof/>
        </w:rPr>
        <mc:AlternateContent>
          <mc:Choice Requires="wps">
            <w:drawing>
              <wp:inline distT="0" distB="0" distL="0" distR="0" wp14:anchorId="7A1CAE42" wp14:editId="390852D6">
                <wp:extent cx="619125" cy="609600"/>
                <wp:effectExtent l="0" t="0" r="9525" b="0"/>
                <wp:docPr id="8239269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E6CCB3" id="Rectangle 1" o:spid="_x0000_s1026" style="width:48.7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" fillcolor="white [3212]" stroked="f" strokeweight="1pt">
                <w10:wrap anchorx="page"/>
                <w10:anchorlock/>
              </v:rect>
            </w:pict>
          </mc:Fallback>
        </mc:AlternateContent>
      </w:r>
    </w:p>
    <w:tbl>
      <w:tblPr>
        <w:tblStyle w:val="TableGrid"/>
        <w:bidiVisual/>
        <w:tblW w:w="15956" w:type="dxa"/>
        <w:tblInd w:w="-57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3872"/>
        <w:gridCol w:w="3870"/>
        <w:gridCol w:w="5208"/>
      </w:tblGrid>
      <w:tr w:rsidR="00CF7E73" w:rsidRPr="002E637B" w14:paraId="3D2FA0E4" w14:textId="77777777" w:rsidTr="00E363E8">
        <w:trPr>
          <w:gridAfter w:val="1"/>
          <w:wAfter w:w="5208" w:type="dxa"/>
          <w:trHeight w:val="576"/>
        </w:trPr>
        <w:tc>
          <w:tcPr>
            <w:tcW w:w="3006" w:type="dxa"/>
            <w:shd w:val="clear" w:color="auto" w:fill="D9D9D9" w:themeFill="background1" w:themeFillShade="D9"/>
          </w:tcPr>
          <w:p w14:paraId="344ACAAF" w14:textId="498FA1FB" w:rsidR="00CF7E73" w:rsidRPr="002E637B" w:rsidRDefault="00CF7E73" w:rsidP="004F5D22">
            <w:pPr>
              <w:spacing w:before="120" w:after="120"/>
              <w:jc w:val="center"/>
              <w:rPr>
                <w:rFonts w:cstheme="minorHAnsi"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مجال الترخيص</w:t>
            </w:r>
            <w:r w:rsidR="00A41B6A">
              <w:rPr>
                <w:rFonts w:cstheme="minorHAnsi" w:hint="cs"/>
                <w:b/>
                <w:bCs/>
                <w:rtl/>
                <w:lang w:bidi="ar-KW"/>
              </w:rPr>
              <w:t xml:space="preserve"> السابق</w:t>
            </w:r>
          </w:p>
        </w:tc>
        <w:sdt>
          <w:sdtPr>
            <w:rPr>
              <w:rtl/>
              <w:lang w:bidi="ar-KW"/>
            </w:rPr>
            <w:id w:val="-601258836"/>
            <w:placeholder>
              <w:docPart w:val="12C530A924CD4F08BA989EA83CBADFAA"/>
            </w:placeholder>
            <w15:color w:val="3366FF"/>
            <w:text/>
          </w:sdtPr>
          <w:sdtContent>
            <w:tc>
              <w:tcPr>
                <w:tcW w:w="7742" w:type="dxa"/>
                <w:gridSpan w:val="2"/>
                <w:shd w:val="clear" w:color="auto" w:fill="FFFFFF" w:themeFill="background1"/>
              </w:tcPr>
              <w:p w14:paraId="344E5C17" w14:textId="0C3743B7" w:rsidR="00CF7E73" w:rsidRPr="00EA348B" w:rsidRDefault="00CF7E73" w:rsidP="008D3E69">
                <w:pPr>
                  <w:rPr>
                    <w:rFonts w:cs="Calibri"/>
                    <w:color w:val="808080"/>
                  </w:rPr>
                </w:pPr>
                <w:r w:rsidRPr="000C4CA3">
                  <w:rPr>
                    <w:rFonts w:cstheme="minorHAnsi" w:hint="cs"/>
                    <w:color w:val="808080" w:themeColor="background1" w:themeShade="80"/>
                    <w:rtl/>
                    <w:lang w:bidi="ar-KW"/>
                  </w:rPr>
                  <w:t xml:space="preserve">مجال الترخيص </w:t>
                </w:r>
                <w:r w:rsidR="00A41B6A">
                  <w:rPr>
                    <w:rFonts w:cstheme="minorHAnsi" w:hint="cs"/>
                    <w:color w:val="808080" w:themeColor="background1" w:themeShade="80"/>
                    <w:rtl/>
                    <w:lang w:bidi="ar-KW"/>
                  </w:rPr>
                  <w:t>السابق</w:t>
                </w:r>
              </w:p>
            </w:tc>
          </w:sdtContent>
        </w:sdt>
      </w:tr>
      <w:tr w:rsidR="000731A9" w:rsidRPr="002E637B" w14:paraId="7D8EEB63" w14:textId="77777777" w:rsidTr="000731A9">
        <w:trPr>
          <w:trHeight w:val="557"/>
        </w:trPr>
        <w:tc>
          <w:tcPr>
            <w:tcW w:w="3006" w:type="dxa"/>
            <w:shd w:val="clear" w:color="auto" w:fill="D9D9D9" w:themeFill="background1" w:themeFillShade="D9"/>
          </w:tcPr>
          <w:p w14:paraId="0B0C7224" w14:textId="76DD1093" w:rsidR="000731A9" w:rsidRPr="004C3EA4" w:rsidRDefault="000731A9" w:rsidP="00A41B6A">
            <w:pPr>
              <w:jc w:val="center"/>
              <w:rPr>
                <w:rFonts w:cstheme="minorHAnsi"/>
                <w:rtl/>
                <w:lang w:bidi="ar-KW"/>
              </w:rPr>
            </w:pPr>
            <w:r>
              <w:rPr>
                <w:rFonts w:cstheme="minorHAnsi" w:hint="cs"/>
                <w:b/>
                <w:bCs/>
                <w:rtl/>
                <w:lang w:bidi="ar-KW"/>
              </w:rPr>
              <w:t>استخدام رسمي من قبل مكتب نائب مدير الجامعة للخدمات الأكاديمية المساندة</w:t>
            </w:r>
          </w:p>
        </w:tc>
        <w:tc>
          <w:tcPr>
            <w:tcW w:w="387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7837583" w14:textId="218E4342" w:rsidR="000731A9" w:rsidRPr="00D15C34" w:rsidRDefault="000731A9" w:rsidP="000731A9">
            <w:pPr>
              <w:spacing w:before="120" w:after="120"/>
              <w:jc w:val="center"/>
              <w:rPr>
                <w:rFonts w:cstheme="minorHAnsi"/>
                <w:b/>
                <w:bCs/>
                <w:rtl/>
                <w:lang w:bidi="ar-KW"/>
              </w:rPr>
            </w:pPr>
            <w:r w:rsidRPr="000731A9">
              <w:rPr>
                <w:rFonts w:cstheme="minorHAnsi" w:hint="cs"/>
                <w:b/>
                <w:bCs/>
                <w:sz w:val="20"/>
                <w:szCs w:val="20"/>
                <w:rtl/>
                <w:lang w:bidi="ar-KW"/>
              </w:rPr>
              <w:t>تاريخ استلام الطلب بالبريد الالكتروني لمكتب نائب مدير الجامعة للخدمات الأكاديمية المساندة</w:t>
            </w:r>
          </w:p>
        </w:tc>
        <w:tc>
          <w:tcPr>
            <w:tcW w:w="387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345BB20" w14:textId="77777777" w:rsidR="000731A9" w:rsidRPr="00D15C34" w:rsidRDefault="000731A9" w:rsidP="000731A9">
            <w:pPr>
              <w:spacing w:before="120" w:after="120"/>
              <w:rPr>
                <w:rFonts w:cstheme="minorHAnsi"/>
                <w:b/>
                <w:bCs/>
                <w:rtl/>
                <w:lang w:bidi="ar-KW"/>
              </w:rPr>
            </w:pPr>
          </w:p>
        </w:tc>
        <w:tc>
          <w:tcPr>
            <w:tcW w:w="5208" w:type="dxa"/>
            <w:shd w:val="clear" w:color="auto" w:fill="FFFFFF" w:themeFill="background1"/>
          </w:tcPr>
          <w:p w14:paraId="094029C4" w14:textId="3131819A" w:rsidR="000731A9" w:rsidRPr="00B25F49" w:rsidRDefault="000731A9" w:rsidP="00EE216E">
            <w:pPr>
              <w:rPr>
                <w:color w:val="FFFFFF" w:themeColor="background1"/>
                <w:rtl/>
              </w:rPr>
            </w:pPr>
            <w:r w:rsidRPr="00B25F49">
              <w:rPr>
                <w:noProof/>
                <w:color w:val="FFFFFF" w:themeColor="background1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7" behindDoc="0" locked="0" layoutInCell="1" allowOverlap="1" wp14:anchorId="276BB6A1" wp14:editId="226EA99C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-2540</wp:posOffset>
                      </wp:positionV>
                      <wp:extent cx="630936" cy="0"/>
                      <wp:effectExtent l="0" t="38100" r="55245" b="38100"/>
                      <wp:wrapNone/>
                      <wp:docPr id="30488101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0936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ADD43" id="Straight Connector 2" o:spid="_x0000_s1026" style="position:absolute;left:0;text-align:left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7pt,-.2pt" to="254.4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" strokecolor="white [3212]" strokeweight="6pt">
                      <v:stroke joinstyle="miter"/>
                    </v:line>
                  </w:pict>
                </mc:Fallback>
              </mc:AlternateContent>
            </w:r>
            <w:r w:rsidRPr="00B25F49">
              <w:rPr>
                <w:noProof/>
                <w:color w:val="FFFFFF" w:themeColor="background1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3" behindDoc="0" locked="0" layoutInCell="1" allowOverlap="1" wp14:anchorId="4B26498F" wp14:editId="31174F77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559435</wp:posOffset>
                      </wp:positionV>
                      <wp:extent cx="638175" cy="0"/>
                      <wp:effectExtent l="0" t="19050" r="28575" b="19050"/>
                      <wp:wrapNone/>
                      <wp:docPr id="169378290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21F8F3" id="Straight Connector 3" o:spid="_x0000_s1026" style="position:absolute;left:0;text-align:left;z-index:2516613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pt,44.05pt" to="254.9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" strokecolor="white [3212]" strokeweight="2.2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3AB683F" w14:textId="36D80A90" w:rsidR="00D15C34" w:rsidRPr="00D15C34" w:rsidRDefault="00A41B6A" w:rsidP="00F35945">
      <w:pPr>
        <w:pStyle w:val="NormalWeb"/>
        <w:jc w:val="center"/>
        <w:rPr>
          <w:rFonts w:asciiTheme="minorHAnsi" w:hAnsiTheme="minorHAnsi" w:cstheme="minorHAnsi"/>
          <w:b/>
          <w:bCs/>
          <w:lang w:bidi="ar-KW"/>
        </w:rPr>
      </w:pPr>
      <w:proofErr w:type="gramStart"/>
      <w:r>
        <w:rPr>
          <w:rFonts w:asciiTheme="minorHAnsi" w:hAnsiTheme="minorHAnsi" w:cstheme="minorHAnsi" w:hint="cs"/>
          <w:b/>
          <w:bCs/>
          <w:rtl/>
          <w:lang w:bidi="ar-KW"/>
        </w:rPr>
        <w:t>ملاحظة :</w:t>
      </w:r>
      <w:proofErr w:type="gramEnd"/>
      <w:r>
        <w:rPr>
          <w:rFonts w:asciiTheme="minorHAnsi" w:hAnsiTheme="minorHAnsi" w:cstheme="minorHAnsi" w:hint="cs"/>
          <w:b/>
          <w:bCs/>
          <w:rtl/>
          <w:lang w:bidi="ar-KW"/>
        </w:rPr>
        <w:t xml:space="preserve"> في حال تم استلام الطلب في مدة تقل عن 3 اشهر سيتم إعادة الطلب للمتقدم لتعبئة نموذج تقديم جديد.</w:t>
      </w:r>
    </w:p>
    <w:p w14:paraId="3C0F4191" w14:textId="71CB0DED" w:rsidR="00D15C34" w:rsidRPr="00D15C34" w:rsidRDefault="00D15C34" w:rsidP="00D15C34">
      <w:pPr>
        <w:rPr>
          <w:rFonts w:cstheme="minorHAnsi"/>
          <w:b/>
          <w:bCs/>
          <w:sz w:val="14"/>
          <w:szCs w:val="14"/>
          <w:rtl/>
          <w:lang w:bidi="ar-KW"/>
        </w:rPr>
      </w:pPr>
    </w:p>
    <w:tbl>
      <w:tblPr>
        <w:tblStyle w:val="TableGrid"/>
        <w:bidiVisual/>
        <w:tblW w:w="10448" w:type="dxa"/>
        <w:tblInd w:w="-24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93"/>
        <w:gridCol w:w="3574"/>
        <w:gridCol w:w="178"/>
        <w:gridCol w:w="809"/>
        <w:gridCol w:w="3294"/>
      </w:tblGrid>
      <w:tr w:rsidR="00CF7E73" w:rsidRPr="002E637B" w14:paraId="1BB37BA4" w14:textId="77777777" w:rsidTr="00E363E8">
        <w:trPr>
          <w:trHeight w:val="168"/>
        </w:trPr>
        <w:tc>
          <w:tcPr>
            <w:tcW w:w="2593" w:type="dxa"/>
            <w:shd w:val="clear" w:color="auto" w:fill="D9D9D9" w:themeFill="background1" w:themeFillShade="D9"/>
          </w:tcPr>
          <w:p w14:paraId="0E304C22" w14:textId="77777777" w:rsidR="00CF7E73" w:rsidRPr="002E637B" w:rsidRDefault="00CF7E73" w:rsidP="004F5D22">
            <w:pPr>
              <w:spacing w:before="60" w:after="60"/>
              <w:jc w:val="center"/>
              <w:rPr>
                <w:rFonts w:cstheme="minorHAnsi"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رأي لجنة العمل الاستشاري بالجامعة</w:t>
            </w:r>
          </w:p>
        </w:tc>
        <w:tc>
          <w:tcPr>
            <w:tcW w:w="3574" w:type="dxa"/>
            <w:shd w:val="clear" w:color="auto" w:fill="FFFFFF" w:themeFill="background1"/>
            <w:vAlign w:val="center"/>
          </w:tcPr>
          <w:p w14:paraId="6DE56859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  <w:r w:rsidRPr="002E637B">
              <w:rPr>
                <w:rFonts w:ascii="Wingdings" w:eastAsia="Wingdings" w:hAnsi="Wingdings" w:cstheme="minorHAnsi"/>
                <w:lang w:bidi="ar-KW"/>
              </w:rPr>
              <w:t>¡</w:t>
            </w:r>
            <w:r w:rsidRPr="002E637B">
              <w:rPr>
                <w:rFonts w:cstheme="minorHAnsi"/>
                <w:rtl/>
                <w:lang w:bidi="ar-KW"/>
              </w:rPr>
              <w:t xml:space="preserve"> </w:t>
            </w:r>
            <w:r w:rsidRPr="002E637B">
              <w:rPr>
                <w:rFonts w:cstheme="minorHAnsi"/>
                <w:sz w:val="28"/>
                <w:szCs w:val="28"/>
                <w:rtl/>
                <w:lang w:bidi="ar-KW"/>
              </w:rPr>
              <w:t>موافق</w:t>
            </w:r>
          </w:p>
        </w:tc>
        <w:tc>
          <w:tcPr>
            <w:tcW w:w="4281" w:type="dxa"/>
            <w:gridSpan w:val="3"/>
            <w:shd w:val="clear" w:color="auto" w:fill="FFFFFF" w:themeFill="background1"/>
            <w:vAlign w:val="center"/>
          </w:tcPr>
          <w:p w14:paraId="14E120C9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  <w:r w:rsidRPr="002E637B">
              <w:rPr>
                <w:rFonts w:ascii="Wingdings" w:eastAsia="Wingdings" w:hAnsi="Wingdings" w:cstheme="minorHAnsi"/>
                <w:lang w:bidi="ar-KW"/>
              </w:rPr>
              <w:t>¡</w:t>
            </w:r>
            <w:r w:rsidRPr="002E637B">
              <w:rPr>
                <w:rFonts w:cstheme="minorHAnsi"/>
                <w:rtl/>
                <w:lang w:bidi="ar-KW"/>
              </w:rPr>
              <w:t xml:space="preserve"> </w:t>
            </w:r>
            <w:r w:rsidRPr="002E637B">
              <w:rPr>
                <w:rFonts w:cstheme="minorHAnsi"/>
                <w:sz w:val="28"/>
                <w:szCs w:val="28"/>
                <w:rtl/>
                <w:lang w:bidi="ar-KW"/>
              </w:rPr>
              <w:t>غير موافق</w:t>
            </w:r>
          </w:p>
        </w:tc>
      </w:tr>
      <w:tr w:rsidR="00CF7E73" w:rsidRPr="002E637B" w14:paraId="5CA01B3D" w14:textId="77777777" w:rsidTr="00E363E8">
        <w:trPr>
          <w:trHeight w:val="168"/>
        </w:trPr>
        <w:tc>
          <w:tcPr>
            <w:tcW w:w="2593" w:type="dxa"/>
            <w:shd w:val="clear" w:color="auto" w:fill="D9D9D9" w:themeFill="background1" w:themeFillShade="D9"/>
          </w:tcPr>
          <w:p w14:paraId="4F9AF408" w14:textId="77777777" w:rsidR="00CF7E73" w:rsidRPr="002E637B" w:rsidRDefault="00CF7E73" w:rsidP="004F5D22">
            <w:pPr>
              <w:spacing w:before="120" w:after="120"/>
              <w:jc w:val="center"/>
              <w:rPr>
                <w:rFonts w:cstheme="minorHAnsi"/>
                <w:b/>
                <w:bCs/>
                <w:rtl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توقيع رئيس اللجنة</w:t>
            </w:r>
          </w:p>
        </w:tc>
        <w:tc>
          <w:tcPr>
            <w:tcW w:w="3752" w:type="dxa"/>
            <w:gridSpan w:val="2"/>
            <w:shd w:val="clear" w:color="auto" w:fill="FFFFFF" w:themeFill="background1"/>
          </w:tcPr>
          <w:p w14:paraId="0690AC41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772CE8D1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  <w:r w:rsidRPr="002E637B">
              <w:rPr>
                <w:rFonts w:cstheme="minorHAnsi"/>
                <w:b/>
                <w:bCs/>
                <w:rtl/>
                <w:lang w:bidi="ar-KW"/>
              </w:rPr>
              <w:t>التاريخ</w:t>
            </w:r>
          </w:p>
        </w:tc>
        <w:tc>
          <w:tcPr>
            <w:tcW w:w="3294" w:type="dxa"/>
            <w:shd w:val="clear" w:color="auto" w:fill="FFFFFF" w:themeFill="background1"/>
          </w:tcPr>
          <w:p w14:paraId="10EC8467" w14:textId="77777777" w:rsidR="00CF7E73" w:rsidRPr="002E637B" w:rsidRDefault="00CF7E73" w:rsidP="008D3E69">
            <w:pPr>
              <w:spacing w:before="120" w:after="120"/>
              <w:rPr>
                <w:rFonts w:cstheme="minorHAnsi"/>
                <w:lang w:bidi="ar-KW"/>
              </w:rPr>
            </w:pPr>
            <w:r w:rsidRPr="002E637B">
              <w:rPr>
                <w:rFonts w:cstheme="minorHAnsi"/>
                <w:rtl/>
                <w:lang w:bidi="ar-KW"/>
              </w:rPr>
              <w:t xml:space="preserve">          /             /</w:t>
            </w:r>
          </w:p>
        </w:tc>
      </w:tr>
    </w:tbl>
    <w:p w14:paraId="0541D95E" w14:textId="77777777" w:rsidR="00CF7E73" w:rsidRPr="006A0E3B" w:rsidRDefault="00CF7E73" w:rsidP="00CF7E73">
      <w:pPr>
        <w:spacing w:before="120" w:line="240" w:lineRule="auto"/>
        <w:jc w:val="both"/>
        <w:rPr>
          <w:rFonts w:eastAsia="Times New Roman" w:cstheme="minorHAnsi"/>
          <w:b/>
          <w:bCs/>
          <w:color w:val="000000"/>
          <w:sz w:val="2"/>
          <w:szCs w:val="2"/>
          <w:rtl/>
        </w:rPr>
      </w:pPr>
    </w:p>
    <w:p w14:paraId="4A3C9555" w14:textId="77777777" w:rsidR="00CF7E73" w:rsidRPr="008010D1" w:rsidRDefault="00CF7E73" w:rsidP="00CF7E73">
      <w:pPr>
        <w:spacing w:before="80" w:line="240" w:lineRule="auto"/>
        <w:ind w:left="-187"/>
        <w:jc w:val="both"/>
        <w:rPr>
          <w:rFonts w:eastAsia="Times New Roman" w:cstheme="minorHAnsi"/>
          <w:b/>
          <w:bCs/>
          <w:color w:val="000000"/>
          <w:sz w:val="24"/>
          <w:szCs w:val="24"/>
          <w:rtl/>
        </w:rPr>
      </w:pPr>
      <w:r w:rsidRPr="008010D1">
        <w:rPr>
          <w:rFonts w:eastAsia="Times New Roman" w:cstheme="minorHAnsi"/>
          <w:b/>
          <w:bCs/>
          <w:color w:val="000000"/>
          <w:sz w:val="24"/>
          <w:szCs w:val="24"/>
          <w:rtl/>
        </w:rPr>
        <w:t>المرفقات المطلوبة</w:t>
      </w:r>
    </w:p>
    <w:tbl>
      <w:tblPr>
        <w:tblStyle w:val="TableGrid"/>
        <w:bidiVisual/>
        <w:tblW w:w="10155" w:type="dxa"/>
        <w:tblInd w:w="-2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5"/>
        <w:gridCol w:w="4860"/>
      </w:tblGrid>
      <w:tr w:rsidR="00CF7E73" w:rsidRPr="002E637B" w14:paraId="4A327B95" w14:textId="77777777" w:rsidTr="008D3E69">
        <w:tc>
          <w:tcPr>
            <w:tcW w:w="5295" w:type="dxa"/>
          </w:tcPr>
          <w:p w14:paraId="1139C1D6" w14:textId="612297B0" w:rsidR="00CF7E73" w:rsidRPr="008010D1" w:rsidRDefault="00CF7E73" w:rsidP="00CF7E73">
            <w:pPr>
              <w:numPr>
                <w:ilvl w:val="0"/>
                <w:numId w:val="2"/>
              </w:numPr>
              <w:tabs>
                <w:tab w:val="clear" w:pos="720"/>
              </w:tabs>
              <w:spacing w:before="30" w:after="30"/>
              <w:ind w:left="360" w:hanging="357"/>
              <w:jc w:val="both"/>
              <w:textAlignment w:val="baseline"/>
              <w:rPr>
                <w:rFonts w:eastAsia="Times New Roman" w:cstheme="minorHAnsi"/>
                <w:color w:val="000000"/>
                <w:rtl/>
              </w:rPr>
            </w:pPr>
            <w:r w:rsidRPr="008010D1">
              <w:rPr>
                <w:rFonts w:eastAsia="Times New Roman" w:cstheme="minorHAnsi"/>
                <w:color w:val="000000"/>
                <w:rtl/>
              </w:rPr>
              <w:t>مذكرة طلب ا</w:t>
            </w:r>
            <w:r w:rsidR="00B57BAE">
              <w:rPr>
                <w:rFonts w:eastAsia="Times New Roman" w:cstheme="minorHAnsi" w:hint="cs"/>
                <w:color w:val="000000"/>
                <w:rtl/>
              </w:rPr>
              <w:t>لتجديد ال</w:t>
            </w:r>
            <w:r w:rsidRPr="008010D1">
              <w:rPr>
                <w:rFonts w:eastAsia="Times New Roman" w:cstheme="minorHAnsi"/>
                <w:color w:val="000000"/>
                <w:rtl/>
              </w:rPr>
              <w:t>مقدم من عضو هيئة التدريس</w:t>
            </w:r>
            <w:r w:rsidR="002D17B4">
              <w:rPr>
                <w:rFonts w:eastAsia="Times New Roman" w:cstheme="minorHAnsi" w:hint="cs"/>
                <w:color w:val="000000"/>
                <w:rtl/>
              </w:rPr>
              <w:t>.</w:t>
            </w:r>
          </w:p>
        </w:tc>
        <w:tc>
          <w:tcPr>
            <w:tcW w:w="4860" w:type="dxa"/>
          </w:tcPr>
          <w:p w14:paraId="6FCDEE0E" w14:textId="460A53D9" w:rsidR="00CF7E73" w:rsidRPr="008010D1" w:rsidRDefault="00CF7E73" w:rsidP="00CF7E73">
            <w:pPr>
              <w:numPr>
                <w:ilvl w:val="0"/>
                <w:numId w:val="2"/>
              </w:numPr>
              <w:spacing w:before="30" w:after="30"/>
              <w:ind w:right="-245" w:hanging="357"/>
              <w:jc w:val="both"/>
              <w:textAlignment w:val="baseline"/>
              <w:rPr>
                <w:rFonts w:eastAsia="Times New Roman" w:cstheme="minorHAnsi"/>
                <w:color w:val="000000"/>
                <w:rtl/>
              </w:rPr>
            </w:pPr>
            <w:r w:rsidRPr="008010D1">
              <w:rPr>
                <w:rFonts w:eastAsia="Times New Roman" w:cstheme="minorHAnsi"/>
                <w:color w:val="000000"/>
                <w:rtl/>
              </w:rPr>
              <w:t>السيرة الذاتية</w:t>
            </w:r>
            <w:r w:rsidR="002D17B4">
              <w:rPr>
                <w:rFonts w:eastAsia="Times New Roman" w:cstheme="minorHAnsi" w:hint="cs"/>
                <w:color w:val="000000"/>
                <w:rtl/>
              </w:rPr>
              <w:t>.</w:t>
            </w:r>
          </w:p>
        </w:tc>
      </w:tr>
      <w:tr w:rsidR="00B57BAE" w:rsidRPr="002E637B" w14:paraId="77B372B7" w14:textId="77777777" w:rsidTr="008D3E69">
        <w:tc>
          <w:tcPr>
            <w:tcW w:w="5295" w:type="dxa"/>
          </w:tcPr>
          <w:p w14:paraId="0DBBDD92" w14:textId="072232FA" w:rsidR="00B57BAE" w:rsidRPr="008010D1" w:rsidRDefault="00B57BAE" w:rsidP="00B57BAE">
            <w:pPr>
              <w:numPr>
                <w:ilvl w:val="0"/>
                <w:numId w:val="2"/>
              </w:numPr>
              <w:tabs>
                <w:tab w:val="clear" w:pos="720"/>
              </w:tabs>
              <w:spacing w:before="30" w:after="30"/>
              <w:ind w:left="360" w:right="-245" w:hanging="357"/>
              <w:jc w:val="both"/>
              <w:textAlignment w:val="baseline"/>
              <w:rPr>
                <w:rFonts w:eastAsia="Times New Roman" w:cstheme="minorHAnsi"/>
                <w:color w:val="000000"/>
                <w:rtl/>
              </w:rPr>
            </w:pPr>
            <w:r w:rsidRPr="008010D1">
              <w:rPr>
                <w:rFonts w:eastAsia="Times New Roman" w:cstheme="minorHAnsi"/>
                <w:color w:val="000000"/>
                <w:rtl/>
              </w:rPr>
              <w:t>قرار التعيين لآخر درجة علمية</w:t>
            </w:r>
            <w:r w:rsidR="002D17B4">
              <w:rPr>
                <w:rFonts w:eastAsia="Times New Roman" w:cstheme="minorHAnsi" w:hint="cs"/>
                <w:color w:val="000000"/>
                <w:rtl/>
              </w:rPr>
              <w:t>.</w:t>
            </w:r>
          </w:p>
        </w:tc>
        <w:tc>
          <w:tcPr>
            <w:tcW w:w="4860" w:type="dxa"/>
          </w:tcPr>
          <w:p w14:paraId="7B2FE6BA" w14:textId="3F3A5D34" w:rsidR="00B57BAE" w:rsidRPr="00B57BAE" w:rsidRDefault="00B57BAE" w:rsidP="00B57BAE">
            <w:pPr>
              <w:pStyle w:val="ListParagraph"/>
              <w:numPr>
                <w:ilvl w:val="0"/>
                <w:numId w:val="2"/>
              </w:numPr>
              <w:bidi/>
              <w:spacing w:before="30" w:after="30"/>
              <w:ind w:right="-245"/>
              <w:jc w:val="both"/>
              <w:textAlignment w:val="baseline"/>
              <w:rPr>
                <w:rFonts w:eastAsia="Times New Roman" w:cstheme="minorHAnsi"/>
                <w:color w:val="000000"/>
                <w:rtl/>
              </w:rPr>
            </w:pPr>
            <w:r w:rsidRPr="00B57BAE">
              <w:rPr>
                <w:rFonts w:eastAsia="Times New Roman" w:cstheme="minorHAnsi"/>
                <w:color w:val="000000"/>
                <w:rtl/>
              </w:rPr>
              <w:t>قرار آخر ترخيص</w:t>
            </w:r>
            <w:r w:rsidR="002D17B4">
              <w:rPr>
                <w:rFonts w:eastAsia="Times New Roman" w:cstheme="minorHAnsi" w:hint="cs"/>
                <w:color w:val="000000"/>
                <w:rtl/>
              </w:rPr>
              <w:t>.</w:t>
            </w:r>
          </w:p>
        </w:tc>
      </w:tr>
      <w:tr w:rsidR="00B57BAE" w:rsidRPr="002E637B" w14:paraId="6499079C" w14:textId="77777777" w:rsidTr="002D17B4">
        <w:trPr>
          <w:trHeight w:val="90"/>
        </w:trPr>
        <w:tc>
          <w:tcPr>
            <w:tcW w:w="5295" w:type="dxa"/>
          </w:tcPr>
          <w:p w14:paraId="3A44CE24" w14:textId="0EA4CBCA" w:rsidR="00B57BAE" w:rsidRPr="008010D1" w:rsidRDefault="00B57BAE" w:rsidP="002D17B4">
            <w:pPr>
              <w:spacing w:before="30"/>
              <w:ind w:right="-245"/>
              <w:textAlignment w:val="baseline"/>
              <w:rPr>
                <w:rFonts w:eastAsia="Times New Roman" w:cstheme="minorHAnsi"/>
                <w:color w:val="000000"/>
                <w:rtl/>
              </w:rPr>
            </w:pPr>
          </w:p>
        </w:tc>
        <w:tc>
          <w:tcPr>
            <w:tcW w:w="4860" w:type="dxa"/>
          </w:tcPr>
          <w:p w14:paraId="7CA51810" w14:textId="2235EACF" w:rsidR="00B57BAE" w:rsidRPr="008010D1" w:rsidRDefault="00B57BAE" w:rsidP="00B57BAE">
            <w:pPr>
              <w:spacing w:before="30"/>
              <w:ind w:left="720" w:right="-245"/>
              <w:textAlignment w:val="baseline"/>
              <w:rPr>
                <w:rFonts w:eastAsia="Times New Roman" w:cstheme="minorHAnsi"/>
                <w:color w:val="000000"/>
                <w:rtl/>
              </w:rPr>
            </w:pPr>
          </w:p>
        </w:tc>
      </w:tr>
    </w:tbl>
    <w:p w14:paraId="7053D2EE" w14:textId="31F1A864" w:rsidR="002D17B4" w:rsidRPr="00FC6914" w:rsidRDefault="002D17B4" w:rsidP="000C2220">
      <w:pPr>
        <w:spacing w:after="0"/>
        <w:jc w:val="both"/>
        <w:rPr>
          <w:rFonts w:cstheme="minorHAnsi"/>
          <w:b/>
          <w:bCs/>
          <w:sz w:val="28"/>
          <w:szCs w:val="28"/>
          <w:rtl/>
          <w:lang w:bidi="ar-KW"/>
        </w:rPr>
      </w:pPr>
      <w:r w:rsidRPr="00FC6914">
        <w:rPr>
          <w:rFonts w:cstheme="minorHAnsi"/>
          <w:b/>
          <w:bCs/>
          <w:sz w:val="28"/>
          <w:szCs w:val="28"/>
          <w:rtl/>
          <w:lang w:bidi="ar-KW"/>
        </w:rPr>
        <w:t xml:space="preserve">ملاحظات: </w:t>
      </w:r>
    </w:p>
    <w:p w14:paraId="5DC5D7CB" w14:textId="222D0F37" w:rsidR="00CF7E73" w:rsidRPr="00FC6914" w:rsidRDefault="002D17B4" w:rsidP="000C2220">
      <w:pPr>
        <w:spacing w:after="0"/>
        <w:jc w:val="both"/>
        <w:rPr>
          <w:rFonts w:cstheme="minorHAnsi"/>
          <w:sz w:val="24"/>
          <w:szCs w:val="24"/>
          <w:rtl/>
          <w:lang w:bidi="ar-KW"/>
        </w:rPr>
      </w:pPr>
      <w:r w:rsidRPr="00FC6914">
        <w:rPr>
          <w:rFonts w:hint="cs"/>
          <w:sz w:val="24"/>
          <w:szCs w:val="24"/>
          <w:rtl/>
          <w:lang w:bidi="ar-KW"/>
        </w:rPr>
        <w:t>1</w:t>
      </w:r>
      <w:r>
        <w:rPr>
          <w:rFonts w:hint="cs"/>
          <w:sz w:val="24"/>
          <w:szCs w:val="24"/>
          <w:rtl/>
          <w:lang w:bidi="ar-KW"/>
        </w:rPr>
        <w:t xml:space="preserve"> </w:t>
      </w:r>
      <w:r>
        <w:rPr>
          <w:sz w:val="24"/>
          <w:szCs w:val="24"/>
          <w:rtl/>
          <w:lang w:bidi="ar-KW"/>
        </w:rPr>
        <w:t>–</w:t>
      </w:r>
      <w:r>
        <w:rPr>
          <w:rFonts w:hint="cs"/>
          <w:sz w:val="24"/>
          <w:szCs w:val="24"/>
          <w:rtl/>
          <w:lang w:bidi="ar-KW"/>
        </w:rPr>
        <w:t xml:space="preserve"> </w:t>
      </w:r>
      <w:r w:rsidRPr="00FC6914">
        <w:rPr>
          <w:rFonts w:cstheme="minorHAnsi"/>
          <w:sz w:val="24"/>
          <w:szCs w:val="24"/>
          <w:rtl/>
          <w:lang w:bidi="ar-KW"/>
        </w:rPr>
        <w:t>في حالة الرغبة في تغيير مجال الترخيص يرجى تعبئة نموذج جديد.</w:t>
      </w:r>
    </w:p>
    <w:p w14:paraId="1E68A888" w14:textId="6D87C44B" w:rsidR="002D17B4" w:rsidRPr="00FC6914" w:rsidRDefault="002D17B4" w:rsidP="000C2220">
      <w:pPr>
        <w:pStyle w:val="NormalWeb"/>
        <w:bidi/>
        <w:spacing w:before="0" w:beforeAutospacing="0" w:after="0" w:afterAutospacing="0"/>
        <w:rPr>
          <w:rFonts w:asciiTheme="minorHAnsi" w:hAnsiTheme="minorHAnsi" w:cstheme="minorHAnsi"/>
          <w:rtl/>
          <w:lang w:bidi="ar-KW"/>
        </w:rPr>
      </w:pPr>
      <w:r w:rsidRPr="00FC6914">
        <w:rPr>
          <w:rFonts w:asciiTheme="minorHAnsi" w:hAnsiTheme="minorHAnsi" w:cstheme="minorHAnsi"/>
          <w:rtl/>
          <w:lang w:bidi="ar-KW"/>
        </w:rPr>
        <w:t>2</w:t>
      </w:r>
      <w:r w:rsidR="00FC6914" w:rsidRPr="00FC6914">
        <w:rPr>
          <w:rFonts w:asciiTheme="minorHAnsi" w:hAnsiTheme="minorHAnsi" w:cstheme="minorHAnsi"/>
          <w:rtl/>
          <w:lang w:bidi="ar-KW"/>
        </w:rPr>
        <w:t>- ل</w:t>
      </w:r>
      <w:r w:rsidR="00FC6914" w:rsidRPr="00FC6914">
        <w:rPr>
          <w:rFonts w:asciiTheme="minorHAnsi" w:hAnsiTheme="minorHAnsi" w:cstheme="minorHAnsi"/>
          <w:rtl/>
        </w:rPr>
        <w:t>بدء إجراءات وقبول طلب تجديد الترخيص، يُشترط أن تكون مدة صلاحية الترخيص الحالي لا تقل عن ثلاثة أشهر</w:t>
      </w:r>
      <w:r w:rsidR="00A01948" w:rsidRPr="00FC6914">
        <w:rPr>
          <w:rFonts w:asciiTheme="minorHAnsi" w:hAnsiTheme="minorHAnsi" w:cstheme="minorHAnsi"/>
          <w:rtl/>
          <w:lang w:bidi="ar-KW"/>
        </w:rPr>
        <w:t>.</w:t>
      </w:r>
    </w:p>
    <w:p w14:paraId="0FE8270E" w14:textId="0169ED3E" w:rsidR="00FC6914" w:rsidRPr="00FC6914" w:rsidRDefault="00FC6914" w:rsidP="000C2220">
      <w:pPr>
        <w:spacing w:after="0"/>
        <w:jc w:val="both"/>
        <w:rPr>
          <w:rFonts w:cstheme="minorHAnsi"/>
          <w:sz w:val="24"/>
          <w:szCs w:val="24"/>
          <w:lang w:bidi="ar-KW"/>
        </w:rPr>
      </w:pPr>
      <w:r w:rsidRPr="00FC6914">
        <w:rPr>
          <w:rFonts w:cstheme="minorHAnsi"/>
          <w:sz w:val="24"/>
          <w:szCs w:val="24"/>
          <w:rtl/>
          <w:lang w:bidi="ar-KW"/>
        </w:rPr>
        <w:t>3</w:t>
      </w:r>
      <w:r w:rsidR="002D17B4" w:rsidRPr="00FC6914">
        <w:rPr>
          <w:rFonts w:cstheme="minorHAnsi"/>
          <w:sz w:val="24"/>
          <w:szCs w:val="24"/>
          <w:rtl/>
          <w:lang w:bidi="ar-KW"/>
        </w:rPr>
        <w:t xml:space="preserve">- يرجى اسال النموذج والمرفقات مباشرة </w:t>
      </w:r>
      <w:r w:rsidRPr="00FC6914">
        <w:rPr>
          <w:rFonts w:cstheme="minorHAnsi"/>
          <w:sz w:val="24"/>
          <w:szCs w:val="24"/>
          <w:rtl/>
          <w:lang w:bidi="ar-KW"/>
        </w:rPr>
        <w:t xml:space="preserve">عبر </w:t>
      </w:r>
      <w:r w:rsidR="002D17B4" w:rsidRPr="00FC6914">
        <w:rPr>
          <w:rFonts w:cstheme="minorHAnsi"/>
          <w:sz w:val="24"/>
          <w:szCs w:val="24"/>
          <w:rtl/>
          <w:lang w:bidi="ar-KW"/>
        </w:rPr>
        <w:t xml:space="preserve">البريد الالكتروني على </w:t>
      </w:r>
      <w:r w:rsidR="000C2220">
        <w:rPr>
          <w:rFonts w:cstheme="minorHAnsi" w:hint="cs"/>
          <w:sz w:val="24"/>
          <w:szCs w:val="24"/>
          <w:rtl/>
          <w:lang w:bidi="ar-KW"/>
        </w:rPr>
        <w:t>ا</w:t>
      </w:r>
      <w:r w:rsidR="002D17B4" w:rsidRPr="00FC6914">
        <w:rPr>
          <w:rFonts w:cstheme="minorHAnsi"/>
          <w:sz w:val="24"/>
          <w:szCs w:val="24"/>
          <w:rtl/>
          <w:lang w:bidi="ar-KW"/>
        </w:rPr>
        <w:t xml:space="preserve">لعنوان </w:t>
      </w:r>
      <w:r w:rsidRPr="00FC6914">
        <w:rPr>
          <w:rFonts w:cstheme="minorHAnsi"/>
          <w:sz w:val="24"/>
          <w:szCs w:val="24"/>
          <w:rtl/>
          <w:lang w:bidi="ar-KW"/>
        </w:rPr>
        <w:t>التالي:</w:t>
      </w:r>
      <w:r w:rsidRPr="00FC6914">
        <w:rPr>
          <w:rFonts w:cstheme="minorHAnsi"/>
          <w:sz w:val="24"/>
          <w:szCs w:val="24"/>
          <w:lang w:bidi="ar-KW"/>
        </w:rPr>
        <w:t xml:space="preserve"> </w:t>
      </w:r>
    </w:p>
    <w:p w14:paraId="20237B39" w14:textId="0A1129C5" w:rsidR="00FC6914" w:rsidRPr="00FC6914" w:rsidRDefault="00000000" w:rsidP="000C2220">
      <w:pPr>
        <w:spacing w:after="0"/>
        <w:jc w:val="center"/>
        <w:rPr>
          <w:rFonts w:cstheme="minorHAnsi"/>
          <w:b/>
          <w:bCs/>
          <w:sz w:val="24"/>
          <w:szCs w:val="24"/>
          <w:lang w:bidi="ar-KW"/>
        </w:rPr>
      </w:pPr>
      <w:hyperlink r:id="rId10" w:history="1">
        <w:r w:rsidR="00FC6914" w:rsidRPr="00FC6914">
          <w:rPr>
            <w:rStyle w:val="Hyperlink"/>
            <w:rFonts w:cstheme="minorHAnsi"/>
            <w:b/>
            <w:bCs/>
            <w:sz w:val="24"/>
            <w:szCs w:val="24"/>
            <w:lang w:bidi="ar-KW"/>
          </w:rPr>
          <w:t>VPASS@ku.edu.kw</w:t>
        </w:r>
      </w:hyperlink>
    </w:p>
    <w:p w14:paraId="39BC5AD2" w14:textId="1AB0E905" w:rsidR="002D17B4" w:rsidRPr="00FC6914" w:rsidRDefault="002D17B4" w:rsidP="00CF7E73">
      <w:pPr>
        <w:jc w:val="both"/>
        <w:rPr>
          <w:rFonts w:cstheme="minorHAnsi"/>
          <w:sz w:val="24"/>
          <w:szCs w:val="24"/>
          <w:lang w:bidi="ar-KW"/>
        </w:rPr>
      </w:pPr>
      <w:r w:rsidRPr="00FC6914">
        <w:rPr>
          <w:rFonts w:cstheme="minorHAnsi"/>
          <w:sz w:val="24"/>
          <w:szCs w:val="24"/>
          <w:lang w:bidi="ar-KW"/>
        </w:rPr>
        <w:t xml:space="preserve"> </w:t>
      </w:r>
    </w:p>
    <w:p w14:paraId="09F464B6" w14:textId="77777777" w:rsidR="00706462" w:rsidRPr="00260834" w:rsidRDefault="00706462" w:rsidP="00CF7E73">
      <w:pPr>
        <w:spacing w:after="0" w:line="276" w:lineRule="auto"/>
        <w:ind w:left="-29"/>
        <w:jc w:val="both"/>
        <w:rPr>
          <w:rFonts w:ascii="Calibri Light" w:hAnsi="Calibri Light" w:cs="Calibri Light"/>
          <w:sz w:val="18"/>
          <w:szCs w:val="18"/>
          <w:rtl/>
        </w:rPr>
      </w:pPr>
    </w:p>
    <w:sectPr w:rsidR="00706462" w:rsidRPr="00260834" w:rsidSect="00CF7E73">
      <w:headerReference w:type="default" r:id="rId11"/>
      <w:footerReference w:type="default" r:id="rId12"/>
      <w:type w:val="continuous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648EE" w14:textId="77777777" w:rsidR="00EB64CE" w:rsidRDefault="00EB64CE" w:rsidP="00B701C1">
      <w:pPr>
        <w:spacing w:after="0" w:line="240" w:lineRule="auto"/>
      </w:pPr>
      <w:r>
        <w:separator/>
      </w:r>
    </w:p>
  </w:endnote>
  <w:endnote w:type="continuationSeparator" w:id="0">
    <w:p w14:paraId="17476ABB" w14:textId="77777777" w:rsidR="00EB64CE" w:rsidRDefault="00EB64CE" w:rsidP="00B701C1">
      <w:pPr>
        <w:spacing w:after="0" w:line="240" w:lineRule="auto"/>
      </w:pPr>
      <w:r>
        <w:continuationSeparator/>
      </w:r>
    </w:p>
  </w:endnote>
  <w:endnote w:type="continuationNotice" w:id="1">
    <w:p w14:paraId="1D1C0104" w14:textId="77777777" w:rsidR="00EB64CE" w:rsidRDefault="00EB64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0"/>
      <w:gridCol w:w="2520"/>
      <w:gridCol w:w="3320"/>
    </w:tblGrid>
    <w:tr w:rsidR="009D342A" w:rsidRPr="002B2CCF" w14:paraId="709A5FC8" w14:textId="77777777" w:rsidTr="00A4615B">
      <w:trPr>
        <w:jc w:val="center"/>
      </w:trPr>
      <w:tc>
        <w:tcPr>
          <w:tcW w:w="1816" w:type="pct"/>
          <w:tcBorders>
            <w:right w:val="single" w:sz="4" w:space="0" w:color="auto"/>
          </w:tcBorders>
          <w:vAlign w:val="center"/>
        </w:tcPr>
        <w:p w14:paraId="2A813702" w14:textId="77777777" w:rsidR="009D342A" w:rsidRPr="002B2CCF" w:rsidRDefault="009D342A" w:rsidP="009B0D7E">
          <w:pPr>
            <w:jc w:val="right"/>
            <w:rPr>
              <w:rFonts w:cstheme="minorHAnsi"/>
              <w:sz w:val="20"/>
              <w:szCs w:val="20"/>
              <w:rtl/>
              <w:lang w:bidi="ar-KW"/>
            </w:rPr>
          </w:pPr>
          <w:r w:rsidRPr="002B2CCF">
            <w:rPr>
              <w:rFonts w:cstheme="minorHAnsi"/>
              <w:sz w:val="20"/>
              <w:szCs w:val="20"/>
              <w:rtl/>
              <w:lang w:bidi="ar-KW"/>
            </w:rPr>
            <w:t xml:space="preserve">صفحة </w:t>
          </w:r>
          <w:r w:rsidRPr="002B2CCF">
            <w:rPr>
              <w:rFonts w:cstheme="minorHAnsi"/>
              <w:sz w:val="20"/>
              <w:szCs w:val="20"/>
              <w:lang w:bidi="ar-KW"/>
            </w:rPr>
            <w:fldChar w:fldCharType="begin"/>
          </w:r>
          <w:r w:rsidRPr="002B2CCF">
            <w:rPr>
              <w:rFonts w:cstheme="minorHAnsi"/>
              <w:sz w:val="20"/>
              <w:szCs w:val="20"/>
              <w:lang w:bidi="ar-KW"/>
            </w:rPr>
            <w:instrText>PAGE  \* Arabic  \* MERGEFORMAT</w:instrText>
          </w:r>
          <w:r w:rsidRPr="002B2CCF">
            <w:rPr>
              <w:rFonts w:cstheme="minorHAnsi"/>
              <w:sz w:val="20"/>
              <w:szCs w:val="20"/>
              <w:lang w:bidi="ar-KW"/>
            </w:rPr>
            <w:fldChar w:fldCharType="separate"/>
          </w:r>
          <w:r w:rsidRPr="002B2CCF">
            <w:rPr>
              <w:rFonts w:cstheme="minorHAnsi"/>
              <w:sz w:val="20"/>
              <w:szCs w:val="20"/>
              <w:lang w:bidi="ar-KW"/>
            </w:rPr>
            <w:t>1</w:t>
          </w:r>
          <w:r w:rsidRPr="002B2CCF">
            <w:rPr>
              <w:rFonts w:cstheme="minorHAnsi"/>
              <w:sz w:val="20"/>
              <w:szCs w:val="20"/>
              <w:lang w:bidi="ar-KW"/>
            </w:rPr>
            <w:fldChar w:fldCharType="end"/>
          </w:r>
          <w:r w:rsidRPr="002B2CCF">
            <w:rPr>
              <w:rFonts w:cstheme="minorHAnsi"/>
              <w:sz w:val="20"/>
              <w:szCs w:val="20"/>
              <w:rtl/>
              <w:lang w:bidi="ar-KW"/>
            </w:rPr>
            <w:t xml:space="preserve"> من </w:t>
          </w:r>
          <w:r w:rsidRPr="002B2CCF">
            <w:rPr>
              <w:rFonts w:cstheme="minorHAnsi"/>
              <w:sz w:val="20"/>
              <w:szCs w:val="20"/>
              <w:lang w:val="en-GB" w:bidi="ar-KW"/>
            </w:rPr>
            <w:t xml:space="preserve">  </w:t>
          </w:r>
          <w:r w:rsidRPr="002B2CCF">
            <w:rPr>
              <w:rFonts w:cstheme="minorHAnsi"/>
              <w:sz w:val="20"/>
              <w:szCs w:val="20"/>
              <w:lang w:bidi="ar-KW"/>
            </w:rPr>
            <w:fldChar w:fldCharType="begin"/>
          </w:r>
          <w:r w:rsidRPr="002B2CCF">
            <w:rPr>
              <w:rFonts w:cstheme="minorHAnsi"/>
              <w:sz w:val="20"/>
              <w:szCs w:val="20"/>
              <w:lang w:bidi="ar-KW"/>
            </w:rPr>
            <w:instrText>NUMPAGES  \* Arabic  \* MERGEFORMAT</w:instrText>
          </w:r>
          <w:r w:rsidRPr="002B2CCF">
            <w:rPr>
              <w:rFonts w:cstheme="minorHAnsi"/>
              <w:sz w:val="20"/>
              <w:szCs w:val="20"/>
              <w:lang w:bidi="ar-KW"/>
            </w:rPr>
            <w:fldChar w:fldCharType="separate"/>
          </w:r>
          <w:r w:rsidRPr="002B2CCF">
            <w:rPr>
              <w:rFonts w:cstheme="minorHAnsi"/>
              <w:sz w:val="20"/>
              <w:szCs w:val="20"/>
              <w:lang w:val="en-GB" w:bidi="ar-KW"/>
            </w:rPr>
            <w:t>2</w:t>
          </w:r>
          <w:r w:rsidRPr="002B2CCF">
            <w:rPr>
              <w:rFonts w:cstheme="minorHAnsi"/>
              <w:sz w:val="20"/>
              <w:szCs w:val="20"/>
              <w:lang w:bidi="ar-KW"/>
            </w:rPr>
            <w:fldChar w:fldCharType="end"/>
          </w:r>
        </w:p>
      </w:tc>
      <w:tc>
        <w:tcPr>
          <w:tcW w:w="1374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A281F78" w14:textId="77777777" w:rsidR="009D342A" w:rsidRPr="002B2CCF" w:rsidRDefault="00000000" w:rsidP="00B701C1">
          <w:pPr>
            <w:jc w:val="center"/>
            <w:rPr>
              <w:rFonts w:cstheme="minorHAnsi"/>
              <w:sz w:val="20"/>
              <w:szCs w:val="20"/>
              <w:lang w:bidi="ar-KW"/>
            </w:rPr>
          </w:pPr>
          <w:hyperlink r:id="rId1" w:history="1">
            <w:r w:rsidR="009D342A" w:rsidRPr="009D68F3">
              <w:rPr>
                <w:rStyle w:val="Hyperlink"/>
                <w:rFonts w:eastAsia="Cambria" w:cstheme="minorHAnsi"/>
                <w:sz w:val="20"/>
                <w:szCs w:val="20"/>
              </w:rPr>
              <w:t>www.ku.edu.kw</w:t>
            </w:r>
          </w:hyperlink>
        </w:p>
      </w:tc>
      <w:tc>
        <w:tcPr>
          <w:tcW w:w="1810" w:type="pct"/>
          <w:tcBorders>
            <w:left w:val="single" w:sz="4" w:space="0" w:color="auto"/>
          </w:tcBorders>
          <w:vAlign w:val="center"/>
        </w:tcPr>
        <w:p w14:paraId="304C0CF8" w14:textId="77777777" w:rsidR="009D342A" w:rsidRPr="002B2CCF" w:rsidRDefault="00A4615B" w:rsidP="00A4615B">
          <w:pPr>
            <w:rPr>
              <w:rFonts w:cstheme="minorHAnsi"/>
              <w:sz w:val="20"/>
              <w:szCs w:val="20"/>
              <w:rtl/>
            </w:rPr>
          </w:pPr>
          <w:r>
            <w:rPr>
              <w:rFonts w:cstheme="minorHAnsi" w:hint="cs"/>
              <w:sz w:val="20"/>
              <w:szCs w:val="20"/>
              <w:rtl/>
              <w:lang w:bidi="ar-KW"/>
            </w:rPr>
            <w:t xml:space="preserve">هاتف: </w:t>
          </w:r>
          <w:r w:rsidR="00CF7E73">
            <w:rPr>
              <w:rFonts w:cstheme="minorHAnsi" w:hint="cs"/>
              <w:sz w:val="20"/>
              <w:szCs w:val="20"/>
              <w:rtl/>
            </w:rPr>
            <w:t>24987773</w:t>
          </w:r>
        </w:p>
      </w:tc>
    </w:tr>
  </w:tbl>
  <w:p w14:paraId="6D5965C1" w14:textId="77777777" w:rsidR="00B701C1" w:rsidRDefault="00B701C1" w:rsidP="00B701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4FA025A6" wp14:editId="4DD1273F">
              <wp:simplePos x="0" y="0"/>
              <wp:positionH relativeFrom="rightMargin">
                <wp:posOffset>548640</wp:posOffset>
              </wp:positionH>
              <wp:positionV relativeFrom="bottomMargin">
                <wp:align>center</wp:align>
              </wp:positionV>
              <wp:extent cx="237744" cy="338328"/>
              <wp:effectExtent l="0" t="0" r="10160" b="5080"/>
              <wp:wrapNone/>
              <wp:docPr id="8225913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744" cy="3383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F6B0DA" w14:textId="77777777" w:rsidR="00B701C1" w:rsidRPr="0007054F" w:rsidRDefault="00B701C1" w:rsidP="00C110FA">
                          <w:pPr>
                            <w:rPr>
                              <w:rFonts w:ascii="Cambria Math" w:hAnsi="Cambria Math"/>
                              <w:color w:val="808080" w:themeColor="background1" w:themeShade="80"/>
                              <w:sz w:val="36"/>
                              <w:szCs w:val="36"/>
                            </w:rPr>
                          </w:pPr>
                          <w:r w:rsidRPr="0007054F">
                            <w:rPr>
                              <w:rFonts w:ascii="Cambria Math" w:hAnsi="Cambria Math"/>
                              <w:color w:val="808080" w:themeColor="background1" w:themeShade="80"/>
                              <w:sz w:val="36"/>
                              <w:szCs w:val="36"/>
                            </w:rPr>
                            <w:t>®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025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3.2pt;margin-top:0;width:18.7pt;height:26.65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" filled="f" stroked="f">
              <v:textbox inset="0,0,0,0">
                <w:txbxContent>
                  <w:p w14:paraId="64F6B0DA" w14:textId="77777777" w:rsidR="00B701C1" w:rsidRPr="0007054F" w:rsidRDefault="00B701C1" w:rsidP="00C110FA">
                    <w:pPr>
                      <w:rPr>
                        <w:rFonts w:ascii="Cambria Math" w:hAnsi="Cambria Math"/>
                        <w:color w:val="808080" w:themeColor="background1" w:themeShade="80"/>
                        <w:sz w:val="36"/>
                        <w:szCs w:val="36"/>
                      </w:rPr>
                    </w:pPr>
                    <w:r w:rsidRPr="0007054F">
                      <w:rPr>
                        <w:rFonts w:ascii="Cambria Math" w:hAnsi="Cambria Math"/>
                        <w:color w:val="808080" w:themeColor="background1" w:themeShade="80"/>
                        <w:sz w:val="36"/>
                        <w:szCs w:val="36"/>
                      </w:rPr>
                      <w:t>®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65324" w14:textId="77777777" w:rsidR="00771F23" w:rsidRDefault="005B5C1D" w:rsidP="00876959">
    <w:pPr>
      <w:rPr>
        <w:lang w:bidi="ar-KW"/>
      </w:rPr>
    </w:pPr>
    <w:r>
      <w:ptab w:relativeTo="margin" w:alignment="center" w:leader="none"/>
    </w:r>
    <w:r w:rsidRPr="00876959"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12" w:space="0" w:color="4472C4" w:themeColor="accent1"/>
      </w:tblBorders>
      <w:tblLook w:val="04A0" w:firstRow="1" w:lastRow="0" w:firstColumn="1" w:lastColumn="0" w:noHBand="0" w:noVBand="1"/>
    </w:tblPr>
    <w:tblGrid>
      <w:gridCol w:w="4675"/>
      <w:gridCol w:w="4675"/>
    </w:tblGrid>
    <w:tr w:rsidR="001929E0" w14:paraId="3223EF8B" w14:textId="77777777" w:rsidTr="001929E0">
      <w:tc>
        <w:tcPr>
          <w:tcW w:w="4675" w:type="dxa"/>
        </w:tcPr>
        <w:p w14:paraId="2A2083F7" w14:textId="77777777" w:rsidR="00771F23" w:rsidRDefault="005B5C1D" w:rsidP="001929E0">
          <w:pPr>
            <w:rPr>
              <w:rFonts w:cstheme="minorHAnsi"/>
            </w:rPr>
          </w:pPr>
          <w:r w:rsidRPr="001929E0">
            <w:rPr>
              <w:rFonts w:cstheme="minorHAnsi"/>
            </w:rPr>
            <w:t xml:space="preserve">  (965)2498</w:t>
          </w:r>
          <w:r>
            <w:rPr>
              <w:rFonts w:cstheme="minorHAnsi"/>
            </w:rPr>
            <w:t>-</w:t>
          </w:r>
          <w:r w:rsidRPr="001929E0">
            <w:rPr>
              <w:rFonts w:cstheme="minorHAnsi"/>
            </w:rPr>
            <w:t xml:space="preserve">7773 </w:t>
          </w:r>
          <w:r>
            <w:rPr>
              <w:rFonts w:cstheme="minorHAnsi" w:hint="cs"/>
              <w:rtl/>
            </w:rPr>
            <w:t>تلفون:</w:t>
          </w:r>
        </w:p>
      </w:tc>
      <w:tc>
        <w:tcPr>
          <w:tcW w:w="4675" w:type="dxa"/>
        </w:tcPr>
        <w:p w14:paraId="3C73662F" w14:textId="77777777" w:rsidR="00771F23" w:rsidRDefault="005B5C1D" w:rsidP="001929E0">
          <w:pPr>
            <w:jc w:val="right"/>
            <w:rPr>
              <w:rFonts w:cstheme="minorHAnsi"/>
              <w:rtl/>
            </w:rPr>
          </w:pPr>
          <w:r>
            <w:rPr>
              <w:rFonts w:cstheme="minorHAnsi"/>
              <w:lang w:bidi="ar-KW"/>
            </w:rPr>
            <w:t xml:space="preserve"> </w:t>
          </w:r>
          <w:r>
            <w:rPr>
              <w:rFonts w:cstheme="minorHAnsi"/>
            </w:rPr>
            <w:t xml:space="preserve"> </w:t>
          </w:r>
          <w:r w:rsidRPr="001929E0">
            <w:rPr>
              <w:rFonts w:cstheme="minorHAnsi"/>
              <w:lang w:bidi="ar-KW"/>
            </w:rPr>
            <w:t xml:space="preserve">13060 </w:t>
          </w:r>
          <w:r w:rsidRPr="001929E0">
            <w:rPr>
              <w:rFonts w:cstheme="minorHAnsi"/>
              <w:rtl/>
              <w:lang w:bidi="ar-KW"/>
            </w:rPr>
            <w:t>الصفاة</w:t>
          </w:r>
          <w:r w:rsidRPr="001929E0">
            <w:rPr>
              <w:rFonts w:cstheme="minorHAnsi"/>
              <w:lang w:bidi="ar-KW"/>
            </w:rPr>
            <w:t xml:space="preserve"> </w:t>
          </w:r>
          <w:r>
            <w:rPr>
              <w:rFonts w:cstheme="minorHAnsi" w:hint="cs"/>
              <w:rtl/>
              <w:lang w:bidi="ar-KW"/>
            </w:rPr>
            <w:t>،</w:t>
          </w:r>
          <w:r w:rsidRPr="001929E0">
            <w:rPr>
              <w:rFonts w:cstheme="minorHAnsi"/>
              <w:lang w:bidi="ar-KW"/>
            </w:rPr>
            <w:t>5969</w:t>
          </w:r>
          <w:r>
            <w:rPr>
              <w:rFonts w:cstheme="minorHAnsi"/>
              <w:lang w:bidi="ar-KW"/>
            </w:rPr>
            <w:t xml:space="preserve"> </w:t>
          </w:r>
          <w:r w:rsidRPr="001929E0">
            <w:rPr>
              <w:rFonts w:cstheme="minorHAnsi"/>
              <w:rtl/>
              <w:lang w:bidi="ar-KW"/>
            </w:rPr>
            <w:t>ص.ب</w:t>
          </w:r>
          <w:r>
            <w:rPr>
              <w:rFonts w:cstheme="minorHAnsi"/>
              <w:lang w:bidi="ar-KW"/>
            </w:rPr>
            <w:t xml:space="preserve"> </w:t>
          </w:r>
          <w:r>
            <w:rPr>
              <w:rFonts w:cstheme="minorHAnsi" w:hint="cs"/>
              <w:rtl/>
              <w:lang w:bidi="ar-KW"/>
            </w:rPr>
            <w:t>عنوان:</w:t>
          </w:r>
        </w:p>
      </w:tc>
    </w:tr>
  </w:tbl>
  <w:p w14:paraId="27A97280" w14:textId="77777777" w:rsidR="00771F23" w:rsidRPr="001929E0" w:rsidRDefault="005B5C1D" w:rsidP="00CF1EB8">
    <w:pPr>
      <w:jc w:val="both"/>
      <w:rPr>
        <w:rFonts w:cstheme="minorHAnsi"/>
      </w:rPr>
    </w:pPr>
    <w:r w:rsidRPr="001929E0">
      <w:rPr>
        <w:rFonts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944D5" w14:textId="77777777" w:rsidR="00EB64CE" w:rsidRDefault="00EB64CE" w:rsidP="00B701C1">
      <w:pPr>
        <w:spacing w:after="0" w:line="240" w:lineRule="auto"/>
      </w:pPr>
      <w:r>
        <w:separator/>
      </w:r>
    </w:p>
  </w:footnote>
  <w:footnote w:type="continuationSeparator" w:id="0">
    <w:p w14:paraId="0466131C" w14:textId="77777777" w:rsidR="00EB64CE" w:rsidRDefault="00EB64CE" w:rsidP="00B701C1">
      <w:pPr>
        <w:spacing w:after="0" w:line="240" w:lineRule="auto"/>
      </w:pPr>
      <w:r>
        <w:continuationSeparator/>
      </w:r>
    </w:p>
  </w:footnote>
  <w:footnote w:type="continuationNotice" w:id="1">
    <w:p w14:paraId="711C3AD5" w14:textId="77777777" w:rsidR="00EB64CE" w:rsidRDefault="00EB64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500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672"/>
      <w:gridCol w:w="4808"/>
      <w:gridCol w:w="2696"/>
    </w:tblGrid>
    <w:tr w:rsidR="00B701C1" w14:paraId="28C07C2C" w14:textId="77777777" w:rsidTr="00037CF1">
      <w:trPr>
        <w:trHeight w:val="57"/>
      </w:trPr>
      <w:tc>
        <w:tcPr>
          <w:tcW w:w="911" w:type="pct"/>
          <w:vAlign w:val="center"/>
        </w:tcPr>
        <w:p w14:paraId="6F464110" w14:textId="77777777" w:rsidR="00B701C1" w:rsidRPr="00015643" w:rsidRDefault="00B701C1" w:rsidP="00B701C1">
          <w:pPr>
            <w:jc w:val="center"/>
            <w:rPr>
              <w:rFonts w:ascii="Calibri" w:hAnsi="Calibri" w:cs="Calibri"/>
              <w:b/>
              <w:bCs/>
              <w:rtl/>
              <w:lang w:bidi="ar-KW"/>
            </w:rPr>
          </w:pPr>
        </w:p>
      </w:tc>
      <w:tc>
        <w:tcPr>
          <w:tcW w:w="2620" w:type="pct"/>
          <w:tcBorders>
            <w:left w:val="nil"/>
          </w:tcBorders>
          <w:vAlign w:val="center"/>
        </w:tcPr>
        <w:p w14:paraId="753B0662" w14:textId="77777777" w:rsidR="00B701C1" w:rsidRPr="00015643" w:rsidRDefault="00B701C1" w:rsidP="00B701C1">
          <w:pPr>
            <w:ind w:left="113"/>
            <w:jc w:val="center"/>
            <w:rPr>
              <w:rFonts w:ascii="Calibri" w:hAnsi="Calibri" w:cs="Calibri"/>
              <w:b/>
              <w:bCs/>
              <w:rtl/>
            </w:rPr>
          </w:pPr>
        </w:p>
      </w:tc>
      <w:tc>
        <w:tcPr>
          <w:tcW w:w="1469" w:type="pct"/>
          <w:tcBorders>
            <w:left w:val="nil"/>
          </w:tcBorders>
          <w:vAlign w:val="center"/>
        </w:tcPr>
        <w:p w14:paraId="7470DC4D" w14:textId="77777777" w:rsidR="00B701C1" w:rsidRPr="000319C2" w:rsidRDefault="00B701C1" w:rsidP="00B701C1">
          <w:pPr>
            <w:ind w:left="113"/>
            <w:jc w:val="center"/>
            <w:rPr>
              <w:rFonts w:ascii="Calibri" w:hAnsi="Calibri" w:cs="Calibri"/>
              <w:b/>
              <w:bCs/>
              <w:sz w:val="16"/>
              <w:szCs w:val="16"/>
              <w:rtl/>
              <w:lang w:bidi="ar-KW"/>
            </w:rPr>
          </w:pPr>
        </w:p>
      </w:tc>
    </w:tr>
    <w:tr w:rsidR="00B701C1" w14:paraId="7BC85C24" w14:textId="77777777" w:rsidTr="00037CF1">
      <w:trPr>
        <w:trHeight w:val="57"/>
      </w:trPr>
      <w:tc>
        <w:tcPr>
          <w:tcW w:w="911" w:type="pct"/>
          <w:tcBorders>
            <w:right w:val="single" w:sz="4" w:space="0" w:color="auto"/>
          </w:tcBorders>
          <w:vAlign w:val="center"/>
        </w:tcPr>
        <w:p w14:paraId="7B6863BF" w14:textId="77777777" w:rsidR="00B701C1" w:rsidRPr="005A7035" w:rsidRDefault="00B701C1" w:rsidP="00B701C1">
          <w:pPr>
            <w:jc w:val="center"/>
            <w:rPr>
              <w:rFonts w:ascii="Calibri" w:hAnsi="Calibri" w:cs="Calibri"/>
              <w:b/>
              <w:bCs/>
              <w:rtl/>
            </w:rPr>
          </w:pPr>
          <w:r w:rsidRPr="005A7035">
            <w:rPr>
              <w:rFonts w:ascii="Calibri" w:hAnsi="Calibri" w:cs="Calibri"/>
              <w:b/>
              <w:bCs/>
              <w:rtl/>
            </w:rPr>
            <w:t>جامعة الكوي</w:t>
          </w:r>
          <w:r w:rsidRPr="005A7035">
            <w:rPr>
              <w:rFonts w:ascii="Calibri" w:hAnsi="Calibri" w:cs="Calibri" w:hint="cs"/>
              <w:b/>
              <w:bCs/>
              <w:rtl/>
            </w:rPr>
            <w:t>ِــــــــــــ</w:t>
          </w:r>
          <w:r w:rsidRPr="005A7035">
            <w:rPr>
              <w:rFonts w:ascii="Calibri" w:hAnsi="Calibri" w:cs="Calibri"/>
              <w:b/>
              <w:bCs/>
              <w:rtl/>
            </w:rPr>
            <w:t>ت</w:t>
          </w:r>
        </w:p>
        <w:p w14:paraId="6EC78654" w14:textId="77777777" w:rsidR="00B701C1" w:rsidRPr="00F022D5" w:rsidRDefault="00B701C1" w:rsidP="00B701C1">
          <w:pPr>
            <w:jc w:val="center"/>
            <w:rPr>
              <w:rFonts w:ascii="Calibri" w:hAnsi="Calibri" w:cs="Calibri"/>
              <w:b/>
              <w:bCs/>
              <w:rtl/>
            </w:rPr>
          </w:pPr>
          <w:r w:rsidRPr="005A7035">
            <w:rPr>
              <w:rFonts w:ascii="Calibri" w:hAnsi="Calibri" w:cs="Calibri"/>
              <w:color w:val="000000" w:themeColor="text1"/>
              <w:sz w:val="16"/>
              <w:szCs w:val="16"/>
            </w:rPr>
            <w:t>KUWAIT UNIVERSITY</w:t>
          </w:r>
        </w:p>
      </w:tc>
      <w:tc>
        <w:tcPr>
          <w:tcW w:w="2620" w:type="pct"/>
          <w:tcBorders>
            <w:left w:val="single" w:sz="4" w:space="0" w:color="auto"/>
          </w:tcBorders>
          <w:vAlign w:val="center"/>
        </w:tcPr>
        <w:p w14:paraId="77792CBD" w14:textId="77777777" w:rsidR="00B701C1" w:rsidRPr="006A33E5" w:rsidRDefault="00B701C1" w:rsidP="00B701C1">
          <w:pPr>
            <w:jc w:val="center"/>
            <w:rPr>
              <w:rFonts w:ascii="Calibri" w:hAnsi="Calibri" w:cs="Calibri"/>
              <w:b/>
              <w:bCs/>
              <w:sz w:val="23"/>
              <w:szCs w:val="23"/>
              <w:rtl/>
            </w:rPr>
          </w:pPr>
          <w:r w:rsidRPr="006A33E5">
            <w:rPr>
              <w:rFonts w:ascii="Calibri" w:hAnsi="Calibri" w:cs="Calibri"/>
              <w:b/>
              <w:bCs/>
              <w:sz w:val="23"/>
              <w:szCs w:val="23"/>
              <w:rtl/>
            </w:rPr>
            <w:t xml:space="preserve">مكتب </w:t>
          </w:r>
          <w:r w:rsidRPr="006A33E5">
            <w:rPr>
              <w:rFonts w:ascii="Calibri" w:hAnsi="Calibri" w:cs="Calibri" w:hint="cs"/>
              <w:b/>
              <w:bCs/>
              <w:sz w:val="23"/>
              <w:szCs w:val="23"/>
              <w:rtl/>
            </w:rPr>
            <w:t>نائ</w:t>
          </w:r>
          <w:r>
            <w:rPr>
              <w:rFonts w:ascii="Calibri" w:hAnsi="Calibri" w:cs="Calibri" w:hint="cs"/>
              <w:b/>
              <w:bCs/>
              <w:sz w:val="23"/>
              <w:szCs w:val="23"/>
              <w:rtl/>
            </w:rPr>
            <w:t>ــ</w:t>
          </w:r>
          <w:r w:rsidRPr="006A33E5">
            <w:rPr>
              <w:rFonts w:ascii="Calibri" w:hAnsi="Calibri" w:cs="Calibri" w:hint="eastAsia"/>
              <w:b/>
              <w:bCs/>
              <w:sz w:val="23"/>
              <w:szCs w:val="23"/>
              <w:rtl/>
            </w:rPr>
            <w:t>ب</w:t>
          </w:r>
          <w:r w:rsidRPr="006A33E5">
            <w:rPr>
              <w:rFonts w:ascii="Calibri" w:hAnsi="Calibri" w:cs="Calibri"/>
              <w:b/>
              <w:bCs/>
              <w:sz w:val="23"/>
              <w:szCs w:val="23"/>
              <w:rtl/>
            </w:rPr>
            <w:t xml:space="preserve"> مدير الجامع</w:t>
          </w:r>
          <w:r w:rsidRPr="006A33E5">
            <w:rPr>
              <w:rFonts w:ascii="Calibri" w:hAnsi="Calibri" w:cs="Calibri" w:hint="cs"/>
              <w:b/>
              <w:bCs/>
              <w:sz w:val="23"/>
              <w:szCs w:val="23"/>
              <w:rtl/>
              <w:lang w:bidi="ar-KW"/>
            </w:rPr>
            <w:t>ـــ</w:t>
          </w:r>
          <w:r w:rsidRPr="006A33E5">
            <w:rPr>
              <w:rFonts w:ascii="Calibri" w:hAnsi="Calibri" w:cs="Calibri"/>
              <w:b/>
              <w:bCs/>
              <w:sz w:val="23"/>
              <w:szCs w:val="23"/>
              <w:rtl/>
            </w:rPr>
            <w:t>ة ل</w:t>
          </w:r>
          <w:r w:rsidR="0042171C">
            <w:rPr>
              <w:rFonts w:ascii="Calibri" w:hAnsi="Calibri" w:cs="Calibri" w:hint="cs"/>
              <w:b/>
              <w:bCs/>
              <w:sz w:val="23"/>
              <w:szCs w:val="23"/>
              <w:rtl/>
            </w:rPr>
            <w:t>ل</w:t>
          </w:r>
          <w:r w:rsidR="00037CF1">
            <w:rPr>
              <w:rFonts w:ascii="Calibri" w:hAnsi="Calibri" w:cs="Calibri" w:hint="cs"/>
              <w:b/>
              <w:bCs/>
              <w:sz w:val="23"/>
              <w:szCs w:val="23"/>
              <w:rtl/>
            </w:rPr>
            <w:t>خدمات الأكاديمية المساندة</w:t>
          </w:r>
        </w:p>
        <w:p w14:paraId="7EB641F9" w14:textId="77777777" w:rsidR="00B701C1" w:rsidRPr="00037CF1" w:rsidRDefault="00B701C1" w:rsidP="00B701C1">
          <w:pPr>
            <w:jc w:val="center"/>
            <w:rPr>
              <w:rFonts w:ascii="Calibri" w:hAnsi="Calibri" w:cs="Calibri"/>
              <w:b/>
              <w:bCs/>
              <w:rtl/>
              <w:lang w:bidi="ar-KW"/>
            </w:rPr>
          </w:pPr>
          <w:r w:rsidRPr="005A7035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OFFICE OF THE VICE PRESIDENT FOR </w:t>
          </w:r>
          <w:r w:rsidR="00037CF1" w:rsidRPr="00037CF1">
            <w:rPr>
              <w:rFonts w:ascii="Calibri" w:hAnsi="Calibri" w:cs="Calibri"/>
              <w:color w:val="000000" w:themeColor="text1"/>
              <w:sz w:val="16"/>
              <w:szCs w:val="16"/>
            </w:rPr>
            <w:t>ACADEMIC SUPPORT SERVICES</w:t>
          </w:r>
        </w:p>
      </w:tc>
      <w:tc>
        <w:tcPr>
          <w:tcW w:w="1469" w:type="pct"/>
          <w:vAlign w:val="center"/>
        </w:tcPr>
        <w:p w14:paraId="310DDC47" w14:textId="77777777" w:rsidR="00B701C1" w:rsidRPr="00D9599A" w:rsidRDefault="00B701C1" w:rsidP="00B701C1">
          <w:pPr>
            <w:jc w:val="center"/>
            <w:rPr>
              <w:rFonts w:ascii="Calibri" w:hAnsi="Calibri" w:cs="Calibri"/>
              <w:b/>
              <w:bCs/>
              <w:sz w:val="15"/>
              <w:szCs w:val="15"/>
              <w:rtl/>
              <w:lang w:bidi="ar-KW"/>
            </w:rPr>
          </w:pPr>
        </w:p>
      </w:tc>
    </w:tr>
  </w:tbl>
  <w:p w14:paraId="5083D4CD" w14:textId="77777777" w:rsidR="00B701C1" w:rsidRDefault="00B701C1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E63EA22" wp14:editId="7A19ECD8">
          <wp:simplePos x="0" y="0"/>
          <mc:AlternateContent>
            <mc:Choice Requires="wp14">
              <wp:positionH relativeFrom="rightMargin">
                <wp14:pctPosHOffset>13000</wp14:pctPosHOffset>
              </wp:positionH>
            </mc:Choice>
            <mc:Fallback>
              <wp:positionH relativeFrom="page">
                <wp:posOffset>6764655</wp:posOffset>
              </wp:positionH>
            </mc:Fallback>
          </mc:AlternateContent>
          <mc:AlternateContent>
            <mc:Choice Requires="wp14">
              <wp:positionV relativeFrom="topMargin">
                <wp14:pctPosVOffset>20000</wp14:pctPosVOffset>
              </wp:positionV>
            </mc:Choice>
            <mc:Fallback>
              <wp:positionV relativeFrom="page">
                <wp:posOffset>182880</wp:posOffset>
              </wp:positionV>
            </mc:Fallback>
          </mc:AlternateContent>
          <wp:extent cx="576072" cy="969264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" cy="969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73" w:type="pct"/>
      <w:tblInd w:w="-720" w:type="dxa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5732"/>
      <w:gridCol w:w="3022"/>
    </w:tblGrid>
    <w:tr w:rsidR="008D121F" w14:paraId="69392A67" w14:textId="77777777" w:rsidTr="001929E0">
      <w:trPr>
        <w:trHeight w:val="842"/>
      </w:trPr>
      <w:tc>
        <w:tcPr>
          <w:tcW w:w="3274" w:type="pct"/>
          <w:tcBorders>
            <w:right w:val="single" w:sz="18" w:space="0" w:color="4472C4" w:themeColor="accent1"/>
          </w:tcBorders>
        </w:tcPr>
        <w:p w14:paraId="638832F0" w14:textId="77777777" w:rsidR="00771F23" w:rsidRPr="005F2B06" w:rsidRDefault="005B5C1D" w:rsidP="001929E0">
          <w:pPr>
            <w:pStyle w:val="Header"/>
            <w:rPr>
              <w:rFonts w:cstheme="minorHAnsi"/>
              <w:b/>
              <w:bCs/>
              <w:sz w:val="24"/>
              <w:szCs w:val="24"/>
              <w:lang w:bidi="ar-KW"/>
            </w:rPr>
          </w:pPr>
          <w:r w:rsidRPr="005F2B06">
            <w:rPr>
              <w:rFonts w:cstheme="minorHAnsi"/>
              <w:b/>
              <w:bCs/>
              <w:sz w:val="24"/>
              <w:szCs w:val="24"/>
              <w:rtl/>
              <w:lang w:bidi="ar-KW"/>
            </w:rPr>
            <w:t>نائب مدير الجامعة للخدمات الأكاديمية المساندة</w:t>
          </w:r>
        </w:p>
        <w:p w14:paraId="7B16FAF3" w14:textId="77777777" w:rsidR="00771F23" w:rsidRPr="005F2B06" w:rsidRDefault="005B5C1D" w:rsidP="001929E0">
          <w:pPr>
            <w:pStyle w:val="Header"/>
            <w:rPr>
              <w:rFonts w:cstheme="minorHAnsi"/>
              <w:b/>
              <w:bCs/>
              <w:lang w:bidi="ar-KW"/>
            </w:rPr>
          </w:pPr>
          <w:r w:rsidRPr="005F2B06">
            <w:rPr>
              <w:rFonts w:cstheme="minorHAnsi"/>
              <w:b/>
              <w:bCs/>
              <w:sz w:val="24"/>
              <w:szCs w:val="24"/>
              <w:lang w:bidi="ar-KW"/>
            </w:rPr>
            <w:t>Vice President for Academic Support Services</w:t>
          </w:r>
        </w:p>
      </w:tc>
      <w:tc>
        <w:tcPr>
          <w:tcW w:w="1726" w:type="pct"/>
          <w:tcBorders>
            <w:left w:val="single" w:sz="18" w:space="0" w:color="4472C4" w:themeColor="accent1"/>
          </w:tcBorders>
        </w:tcPr>
        <w:sdt>
          <w:sdtPr>
            <w:rPr>
              <w:rFonts w:eastAsiaTheme="majorEastAsia" w:cstheme="minorHAnsi"/>
              <w:b/>
              <w:bCs/>
              <w:sz w:val="24"/>
              <w:szCs w:val="24"/>
              <w:rtl/>
            </w:rPr>
            <w:alias w:val="Title"/>
            <w:id w:val="77580493"/>
            <w:placeholder>
              <w:docPart w:val="BCE1E4C379C54B91BDA13563830D1FAE"/>
            </w:placeholder>
            <w:showingPlcHdr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3BA62D58" w14:textId="77777777" w:rsidR="00771F23" w:rsidRPr="005F2B06" w:rsidRDefault="005B5C1D" w:rsidP="001929E0">
              <w:pPr>
                <w:pStyle w:val="Header"/>
                <w:rPr>
                  <w:rFonts w:eastAsiaTheme="majorEastAsia" w:cstheme="minorHAnsi"/>
                  <w:b/>
                  <w:bCs/>
                  <w:sz w:val="24"/>
                  <w:szCs w:val="24"/>
                </w:rPr>
              </w:pPr>
              <w:r w:rsidRPr="00E97FD7">
                <w:rPr>
                  <w:rStyle w:val="PlaceholderText"/>
                  <w:rFonts w:cstheme="minorHAnsi"/>
                  <w:rtl/>
                </w:rPr>
                <w:t>اسم عضو هيئة التدريس</w:t>
              </w:r>
            </w:p>
          </w:sdtContent>
        </w:sdt>
        <w:p w14:paraId="7126668D" w14:textId="77777777" w:rsidR="00771F23" w:rsidRPr="005F2B06" w:rsidRDefault="005B5C1D" w:rsidP="001929E0">
          <w:pPr>
            <w:pStyle w:val="Header"/>
            <w:rPr>
              <w:rFonts w:eastAsiaTheme="majorEastAsia" w:cstheme="minorHAnsi"/>
              <w:b/>
              <w:bCs/>
              <w:sz w:val="24"/>
              <w:szCs w:val="24"/>
            </w:rPr>
          </w:pPr>
          <w:r w:rsidRPr="005F2B06">
            <w:rPr>
              <w:rFonts w:eastAsiaTheme="majorEastAsia" w:cstheme="minorHAnsi"/>
              <w:b/>
              <w:bCs/>
              <w:sz w:val="24"/>
              <w:szCs w:val="24"/>
              <w:lang w:bidi="ar-KW"/>
            </w:rPr>
            <w:t>Kuwait University</w:t>
          </w:r>
        </w:p>
      </w:tc>
    </w:tr>
  </w:tbl>
  <w:p w14:paraId="511CA2EF" w14:textId="77777777" w:rsidR="00771F23" w:rsidRPr="009D72A8" w:rsidRDefault="005B5C1D" w:rsidP="006067CC">
    <w:pPr>
      <w:pStyle w:val="Header"/>
      <w:jc w:val="both"/>
      <w:rPr>
        <w:rFonts w:asciiTheme="majorBidi" w:hAnsiTheme="majorBidi" w:cstheme="majorBidi"/>
        <w:sz w:val="28"/>
        <w:szCs w:val="28"/>
        <w:rtl/>
        <w:lang w:bidi="ar-KW"/>
      </w:rPr>
    </w:pPr>
    <w:r>
      <w:rPr>
        <w:rFonts w:asciiTheme="majorBidi" w:hAnsiTheme="majorBidi" w:cstheme="majorBidi"/>
        <w:noProof/>
        <w:sz w:val="28"/>
        <w:szCs w:val="28"/>
        <w:rtl/>
        <w:lang w:val="ar-KW" w:bidi="ar-KW"/>
      </w:rPr>
      <w:drawing>
        <wp:anchor distT="0" distB="0" distL="114300" distR="114300" simplePos="0" relativeHeight="251658242" behindDoc="0" locked="0" layoutInCell="1" allowOverlap="1" wp14:anchorId="6BDB82D6" wp14:editId="5F373B9C">
          <wp:simplePos x="0" y="0"/>
          <wp:positionH relativeFrom="column">
            <wp:posOffset>5705475</wp:posOffset>
          </wp:positionH>
          <wp:positionV relativeFrom="paragraph">
            <wp:posOffset>-865505</wp:posOffset>
          </wp:positionV>
          <wp:extent cx="657064" cy="970011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64" cy="97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6044D"/>
    <w:multiLevelType w:val="hybridMultilevel"/>
    <w:tmpl w:val="FA50821A"/>
    <w:lvl w:ilvl="0" w:tplc="5776DB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F2B4F"/>
    <w:multiLevelType w:val="multilevel"/>
    <w:tmpl w:val="4A04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547008">
    <w:abstractNumId w:val="0"/>
  </w:num>
  <w:num w:numId="2" w16cid:durableId="2017880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0D"/>
    <w:rsid w:val="00034A7B"/>
    <w:rsid w:val="00037CF1"/>
    <w:rsid w:val="00044975"/>
    <w:rsid w:val="0005334D"/>
    <w:rsid w:val="0007061B"/>
    <w:rsid w:val="000731A9"/>
    <w:rsid w:val="0008062D"/>
    <w:rsid w:val="000B538B"/>
    <w:rsid w:val="000C2220"/>
    <w:rsid w:val="00150F5B"/>
    <w:rsid w:val="00151D67"/>
    <w:rsid w:val="00171B2C"/>
    <w:rsid w:val="001775D0"/>
    <w:rsid w:val="001C2779"/>
    <w:rsid w:val="001C5F33"/>
    <w:rsid w:val="001D6A7E"/>
    <w:rsid w:val="001E1014"/>
    <w:rsid w:val="00206960"/>
    <w:rsid w:val="00212673"/>
    <w:rsid w:val="0025694C"/>
    <w:rsid w:val="00260834"/>
    <w:rsid w:val="00281498"/>
    <w:rsid w:val="002853A5"/>
    <w:rsid w:val="002A05C6"/>
    <w:rsid w:val="002D17B4"/>
    <w:rsid w:val="002F1926"/>
    <w:rsid w:val="003130C9"/>
    <w:rsid w:val="00352E94"/>
    <w:rsid w:val="00354AC1"/>
    <w:rsid w:val="00386ED2"/>
    <w:rsid w:val="003D0562"/>
    <w:rsid w:val="003D7910"/>
    <w:rsid w:val="003F2FD7"/>
    <w:rsid w:val="0042171C"/>
    <w:rsid w:val="00444329"/>
    <w:rsid w:val="004A050A"/>
    <w:rsid w:val="004B1B05"/>
    <w:rsid w:val="004F5D22"/>
    <w:rsid w:val="0056081C"/>
    <w:rsid w:val="00561F29"/>
    <w:rsid w:val="00563193"/>
    <w:rsid w:val="005B5C1D"/>
    <w:rsid w:val="005C0E4F"/>
    <w:rsid w:val="005C2858"/>
    <w:rsid w:val="006D18DD"/>
    <w:rsid w:val="00706462"/>
    <w:rsid w:val="00771F23"/>
    <w:rsid w:val="007E45F6"/>
    <w:rsid w:val="007F4773"/>
    <w:rsid w:val="007F4EDF"/>
    <w:rsid w:val="00891C09"/>
    <w:rsid w:val="008A12A3"/>
    <w:rsid w:val="008C50A1"/>
    <w:rsid w:val="008D19F4"/>
    <w:rsid w:val="008D3C5A"/>
    <w:rsid w:val="008F4C28"/>
    <w:rsid w:val="00976F66"/>
    <w:rsid w:val="00984E07"/>
    <w:rsid w:val="009B0D7E"/>
    <w:rsid w:val="009D342A"/>
    <w:rsid w:val="00A01948"/>
    <w:rsid w:val="00A20121"/>
    <w:rsid w:val="00A35A58"/>
    <w:rsid w:val="00A41B6A"/>
    <w:rsid w:val="00A4255E"/>
    <w:rsid w:val="00A4615B"/>
    <w:rsid w:val="00AB1F6E"/>
    <w:rsid w:val="00AD350D"/>
    <w:rsid w:val="00AD38EE"/>
    <w:rsid w:val="00B25F49"/>
    <w:rsid w:val="00B57BAE"/>
    <w:rsid w:val="00B701C1"/>
    <w:rsid w:val="00B95DCE"/>
    <w:rsid w:val="00BA038E"/>
    <w:rsid w:val="00BA089D"/>
    <w:rsid w:val="00BA3C01"/>
    <w:rsid w:val="00BC0340"/>
    <w:rsid w:val="00C07E0C"/>
    <w:rsid w:val="00CD6764"/>
    <w:rsid w:val="00CE6F00"/>
    <w:rsid w:val="00CE6F3E"/>
    <w:rsid w:val="00CE7CDA"/>
    <w:rsid w:val="00CF7E73"/>
    <w:rsid w:val="00D05829"/>
    <w:rsid w:val="00D15C34"/>
    <w:rsid w:val="00D27CB8"/>
    <w:rsid w:val="00D50BF8"/>
    <w:rsid w:val="00D94801"/>
    <w:rsid w:val="00DA1E78"/>
    <w:rsid w:val="00DA5B1C"/>
    <w:rsid w:val="00DD1528"/>
    <w:rsid w:val="00E363E8"/>
    <w:rsid w:val="00E74F79"/>
    <w:rsid w:val="00EA0B1C"/>
    <w:rsid w:val="00EB64CE"/>
    <w:rsid w:val="00EC1930"/>
    <w:rsid w:val="00EE216E"/>
    <w:rsid w:val="00F11FBA"/>
    <w:rsid w:val="00F165BB"/>
    <w:rsid w:val="00F35945"/>
    <w:rsid w:val="00F6499F"/>
    <w:rsid w:val="00FA6375"/>
    <w:rsid w:val="00FB160B"/>
    <w:rsid w:val="00FC6914"/>
    <w:rsid w:val="303FB391"/>
    <w:rsid w:val="3D5B5A4C"/>
    <w:rsid w:val="5E1E6E20"/>
    <w:rsid w:val="7A8E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AD9F6"/>
  <w15:chartTrackingRefBased/>
  <w15:docId w15:val="{5BB5F352-BF83-4EEF-8190-7E6DEF04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0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1C1"/>
  </w:style>
  <w:style w:type="paragraph" w:styleId="Footer">
    <w:name w:val="footer"/>
    <w:basedOn w:val="Normal"/>
    <w:link w:val="FooterChar"/>
    <w:uiPriority w:val="99"/>
    <w:unhideWhenUsed/>
    <w:rsid w:val="00B701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1C1"/>
  </w:style>
  <w:style w:type="table" w:styleId="TableGrid">
    <w:name w:val="Table Grid"/>
    <w:basedOn w:val="TableNormal"/>
    <w:uiPriority w:val="39"/>
    <w:rsid w:val="00B701C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01C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834"/>
    <w:pPr>
      <w:bidi w:val="0"/>
      <w:spacing w:after="0" w:line="240" w:lineRule="auto"/>
      <w:ind w:left="720"/>
      <w:contextualSpacing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F7E7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D17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691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PASS@ku.edu.k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.edu.k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505903\My%20Drive\VP\&#1606;&#1605;&#1608;&#1584;&#1580;%20&#1575;&#1604;&#1605;&#1603;&#1578;&#1576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15C268A95584177B2EC81AC67B75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38997-304A-46B8-A786-6B082D8709A7}"/>
      </w:docPartPr>
      <w:docPartBody>
        <w:p w:rsidR="00057F23" w:rsidRDefault="005C0E4F">
          <w:pPr>
            <w:pStyle w:val="F15C268A95584177B2EC81AC67B75C64"/>
          </w:pPr>
          <w:r w:rsidRPr="00E97FD7">
            <w:rPr>
              <w:rStyle w:val="PlaceholderText"/>
              <w:rFonts w:cstheme="minorHAnsi"/>
              <w:rtl/>
            </w:rPr>
            <w:t>اسم عضو هيئة التدريس</w:t>
          </w:r>
        </w:p>
      </w:docPartBody>
    </w:docPart>
    <w:docPart>
      <w:docPartPr>
        <w:name w:val="2765F58D2448425EA25EABF28A59E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0C5BF-263D-45A5-A5D6-E30060C7EE00}"/>
      </w:docPartPr>
      <w:docPartBody>
        <w:p w:rsidR="00057F23" w:rsidRDefault="005C0E4F">
          <w:pPr>
            <w:pStyle w:val="2765F58D2448425EA25EABF28A59E9EA"/>
          </w:pPr>
          <w:r w:rsidRPr="00CD37CE">
            <w:rPr>
              <w:rStyle w:val="PlaceholderText"/>
              <w:rFonts w:cstheme="minorHAnsi"/>
              <w:rtl/>
            </w:rPr>
            <w:t xml:space="preserve">اختار </w:t>
          </w:r>
          <w:r w:rsidRPr="00CD37CE">
            <w:rPr>
              <w:rStyle w:val="PlaceholderText"/>
              <w:rFonts w:cstheme="minorHAnsi"/>
              <w:rtl/>
              <w:lang w:bidi="ar-KW"/>
            </w:rPr>
            <w:t>الدرجة العلمية</w:t>
          </w:r>
        </w:p>
      </w:docPartBody>
    </w:docPart>
    <w:docPart>
      <w:docPartPr>
        <w:name w:val="700D6403EAAF4731B258BF3BD23E1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188E5-B6D1-42D6-9D42-E91A1512C297}"/>
      </w:docPartPr>
      <w:docPartBody>
        <w:p w:rsidR="00057F23" w:rsidRDefault="005C0E4F">
          <w:pPr>
            <w:pStyle w:val="700D6403EAAF4731B258BF3BD23E188A"/>
          </w:pPr>
          <w:r w:rsidRPr="00E97FD7">
            <w:rPr>
              <w:rStyle w:val="PlaceholderText"/>
              <w:rFonts w:cstheme="minorHAnsi"/>
              <w:rtl/>
            </w:rPr>
            <w:t>اسم عضو هيئة التدريس</w:t>
          </w:r>
        </w:p>
      </w:docPartBody>
    </w:docPart>
    <w:docPart>
      <w:docPartPr>
        <w:name w:val="8C729EAF76CD41ABA51A9C3FF82C5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64F2A-97A8-4807-B76F-D46D995191B7}"/>
      </w:docPartPr>
      <w:docPartBody>
        <w:p w:rsidR="00057F23" w:rsidRDefault="005C0E4F">
          <w:pPr>
            <w:pStyle w:val="8C729EAF76CD41ABA51A9C3FF82C5FA0"/>
          </w:pPr>
          <w:r w:rsidRPr="00E97FD7">
            <w:rPr>
              <w:rStyle w:val="PlaceholderText"/>
              <w:rFonts w:cstheme="minorHAnsi"/>
              <w:rtl/>
            </w:rPr>
            <w:t>اسم عضو هيئة التدريس</w:t>
          </w:r>
        </w:p>
      </w:docPartBody>
    </w:docPart>
    <w:docPart>
      <w:docPartPr>
        <w:name w:val="A81BACEEF4624A8AAC3D0FC714B0D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4D56-C897-4907-990A-2606D32E04D5}"/>
      </w:docPartPr>
      <w:docPartBody>
        <w:p w:rsidR="00057F23" w:rsidRDefault="005C0E4F">
          <w:pPr>
            <w:pStyle w:val="A81BACEEF4624A8AAC3D0FC714B0DC24"/>
          </w:pPr>
          <w:r w:rsidRPr="00CD37CE">
            <w:rPr>
              <w:rStyle w:val="PlaceholderText"/>
              <w:rFonts w:cstheme="minorHAnsi"/>
              <w:rtl/>
            </w:rPr>
            <w:t>اختار الكلية</w:t>
          </w:r>
        </w:p>
      </w:docPartBody>
    </w:docPart>
    <w:docPart>
      <w:docPartPr>
        <w:name w:val="664462F40376449680D53F0697F37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7AF69-8495-400C-9F06-3ACDEE46C848}"/>
      </w:docPartPr>
      <w:docPartBody>
        <w:p w:rsidR="00057F23" w:rsidRDefault="005C0E4F">
          <w:pPr>
            <w:pStyle w:val="664462F40376449680D53F0697F3730F"/>
          </w:pPr>
          <w:r w:rsidRPr="00E97FD7">
            <w:rPr>
              <w:rStyle w:val="PlaceholderText"/>
              <w:rFonts w:cstheme="minorHAnsi"/>
              <w:rtl/>
            </w:rPr>
            <w:t>اسم القسم العلمي</w:t>
          </w:r>
        </w:p>
      </w:docPartBody>
    </w:docPart>
    <w:docPart>
      <w:docPartPr>
        <w:name w:val="12C530A924CD4F08BA989EA83CBAD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2860-229C-4181-B3A4-8840E77AF457}"/>
      </w:docPartPr>
      <w:docPartBody>
        <w:p w:rsidR="00057F23" w:rsidRDefault="005C0E4F">
          <w:pPr>
            <w:pStyle w:val="12C530A924CD4F08BA989EA83CBADFAA"/>
          </w:pPr>
          <w:r w:rsidRPr="00E97FD7">
            <w:rPr>
              <w:rStyle w:val="PlaceholderText"/>
              <w:rFonts w:cstheme="minorHAnsi"/>
              <w:rtl/>
            </w:rPr>
            <w:t>اسم عضو هيئة التدريس</w:t>
          </w:r>
        </w:p>
      </w:docPartBody>
    </w:docPart>
    <w:docPart>
      <w:docPartPr>
        <w:name w:val="BCE1E4C379C54B91BDA13563830D1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A9DDE-85DF-4EF7-8124-FDAB3B8402A6}"/>
      </w:docPartPr>
      <w:docPartBody>
        <w:p w:rsidR="00057F23" w:rsidRDefault="005C0E4F">
          <w:pPr>
            <w:pStyle w:val="BCE1E4C379C54B91BDA13563830D1FAE"/>
          </w:pPr>
          <w:r w:rsidRPr="006678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D8F5A-9B64-40B0-AF8A-493CC426B11E}"/>
      </w:docPartPr>
      <w:docPartBody>
        <w:p w:rsidR="001A550E" w:rsidRDefault="00FB160B">
          <w:r w:rsidRPr="005578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820242B3E419D8D4D15EEA3421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3E9E8-D8BC-45B1-B778-9A5F97DFC126}"/>
      </w:docPartPr>
      <w:docPartBody>
        <w:p w:rsidR="001A550E" w:rsidRDefault="00FB160B" w:rsidP="00FB160B">
          <w:pPr>
            <w:pStyle w:val="75E820242B3E419D8D4D15EEA3421F3E"/>
          </w:pPr>
          <w:r w:rsidRPr="00CD37CE">
            <w:rPr>
              <w:rStyle w:val="PlaceholderText"/>
              <w:rFonts w:cstheme="minorHAnsi"/>
              <w:rtl/>
            </w:rPr>
            <w:t xml:space="preserve">انتهاء </w:t>
          </w:r>
          <w:r w:rsidRPr="00CD37CE">
            <w:rPr>
              <w:rStyle w:val="PlaceholderText"/>
              <w:rFonts w:cstheme="minorHAnsi"/>
              <w:rtl/>
              <w:lang w:bidi="ar-KW"/>
            </w:rPr>
            <w:t>الترخيص</w:t>
          </w:r>
          <w:r w:rsidRPr="00CD37CE">
            <w:rPr>
              <w:rStyle w:val="PlaceholderText"/>
              <w:rFonts w:cstheme="minorHAnsi"/>
              <w:rtl/>
            </w:rPr>
            <w:t xml:space="preserve"> السابق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85"/>
    <w:rsid w:val="00057F23"/>
    <w:rsid w:val="001A550E"/>
    <w:rsid w:val="004855ED"/>
    <w:rsid w:val="005C0E4F"/>
    <w:rsid w:val="00634485"/>
    <w:rsid w:val="0088636B"/>
    <w:rsid w:val="00A20121"/>
    <w:rsid w:val="00D64491"/>
    <w:rsid w:val="00FB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160B"/>
    <w:rPr>
      <w:color w:val="808080"/>
    </w:rPr>
  </w:style>
  <w:style w:type="paragraph" w:customStyle="1" w:styleId="F15C268A95584177B2EC81AC67B75C64">
    <w:name w:val="F15C268A95584177B2EC81AC67B75C64"/>
  </w:style>
  <w:style w:type="paragraph" w:customStyle="1" w:styleId="2765F58D2448425EA25EABF28A59E9EA">
    <w:name w:val="2765F58D2448425EA25EABF28A59E9EA"/>
  </w:style>
  <w:style w:type="paragraph" w:customStyle="1" w:styleId="700D6403EAAF4731B258BF3BD23E188A">
    <w:name w:val="700D6403EAAF4731B258BF3BD23E188A"/>
  </w:style>
  <w:style w:type="paragraph" w:customStyle="1" w:styleId="8C729EAF76CD41ABA51A9C3FF82C5FA0">
    <w:name w:val="8C729EAF76CD41ABA51A9C3FF82C5FA0"/>
  </w:style>
  <w:style w:type="paragraph" w:customStyle="1" w:styleId="A81BACEEF4624A8AAC3D0FC714B0DC24">
    <w:name w:val="A81BACEEF4624A8AAC3D0FC714B0DC24"/>
  </w:style>
  <w:style w:type="paragraph" w:customStyle="1" w:styleId="664462F40376449680D53F0697F3730F">
    <w:name w:val="664462F40376449680D53F0697F3730F"/>
  </w:style>
  <w:style w:type="paragraph" w:customStyle="1" w:styleId="12C530A924CD4F08BA989EA83CBADFAA">
    <w:name w:val="12C530A924CD4F08BA989EA83CBADFAA"/>
  </w:style>
  <w:style w:type="paragraph" w:customStyle="1" w:styleId="BCE1E4C379C54B91BDA13563830D1FAE">
    <w:name w:val="BCE1E4C379C54B91BDA13563830D1FAE"/>
  </w:style>
  <w:style w:type="paragraph" w:customStyle="1" w:styleId="75E820242B3E419D8D4D15EEA3421F3E">
    <w:name w:val="75E820242B3E419D8D4D15EEA3421F3E"/>
    <w:rsid w:val="00FB16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4D60-18F3-45C7-BA86-C7908974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المكتب</Template>
  <TotalTime>6</TotalTime>
  <Pages>1</Pages>
  <Words>182</Words>
  <Characters>1038</Characters>
  <Application>Microsoft Office Word</Application>
  <DocSecurity>0</DocSecurity>
  <Lines>8</Lines>
  <Paragraphs>2</Paragraphs>
  <ScaleCrop>false</ScaleCrop>
  <Company>Kuwait University</Company>
  <LinksUpToDate>false</LinksUpToDate>
  <CharactersWithSpaces>1218</CharactersWithSpaces>
  <SharedDoc>false</SharedDoc>
  <HLinks>
    <vt:vector size="12" baseType="variant">
      <vt:variant>
        <vt:i4>8257543</vt:i4>
      </vt:variant>
      <vt:variant>
        <vt:i4>0</vt:i4>
      </vt:variant>
      <vt:variant>
        <vt:i4>0</vt:i4>
      </vt:variant>
      <vt:variant>
        <vt:i4>5</vt:i4>
      </vt:variant>
      <vt:variant>
        <vt:lpwstr>mailto:VPASS@ku.edu.kw</vt:lpwstr>
      </vt:variant>
      <vt:variant>
        <vt:lpwstr/>
      </vt:variant>
      <vt:variant>
        <vt:i4>5439582</vt:i4>
      </vt:variant>
      <vt:variant>
        <vt:i4>6</vt:i4>
      </vt:variant>
      <vt:variant>
        <vt:i4>0</vt:i4>
      </vt:variant>
      <vt:variant>
        <vt:i4>5</vt:i4>
      </vt:variant>
      <vt:variant>
        <vt:lpwstr>http://www.ku.edu.kw/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Alrafee</dc:creator>
  <cp:keywords/>
  <dc:description/>
  <cp:lastModifiedBy>Noor Melhim - نور ملحم</cp:lastModifiedBy>
  <cp:revision>2</cp:revision>
  <cp:lastPrinted>2026-05-06T09:47:00Z</cp:lastPrinted>
  <dcterms:created xsi:type="dcterms:W3CDTF">2026-05-06T09:53:00Z</dcterms:created>
  <dcterms:modified xsi:type="dcterms:W3CDTF">2026-05-06T09:53:00Z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29b56526-c16f-4334-848b-ea9a4b88670f</vt:lpwstr>
  </property>
</Properties>
</file>