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6826" w14:textId="77777777" w:rsidR="00CD6764" w:rsidRDefault="00CD6764">
      <w:pPr>
        <w:rPr>
          <w:rFonts w:ascii="Calibri Light" w:hAnsi="Calibri Light" w:cs="Calibri Light"/>
          <w:sz w:val="26"/>
          <w:szCs w:val="26"/>
          <w:lang w:bidi="ar-KW"/>
        </w:rPr>
      </w:pPr>
    </w:p>
    <w:p w14:paraId="26DC46D9" w14:textId="77777777" w:rsidR="00260834" w:rsidRDefault="00260834" w:rsidP="00AD350D">
      <w:pPr>
        <w:spacing w:after="0" w:line="276" w:lineRule="auto"/>
        <w:rPr>
          <w:rFonts w:cstheme="minorHAnsi"/>
          <w:b/>
          <w:bCs/>
          <w:sz w:val="26"/>
          <w:szCs w:val="26"/>
          <w:u w:val="single"/>
          <w:rtl/>
          <w:lang w:bidi="ar-KW"/>
        </w:rPr>
        <w:sectPr w:rsidR="00260834" w:rsidSect="00260834">
          <w:headerReference w:type="default" r:id="rId7"/>
          <w:footerReference w:type="default" r:id="rId8"/>
          <w:type w:val="continuous"/>
          <w:pgSz w:w="11906" w:h="16838" w:code="9"/>
          <w:pgMar w:top="1440" w:right="1440" w:bottom="864" w:left="1296" w:header="432" w:footer="144" w:gutter="0"/>
          <w:cols w:space="708"/>
          <w:bidi/>
          <w:rtlGutter/>
          <w:docGrid w:linePitch="360"/>
        </w:sectPr>
      </w:pPr>
    </w:p>
    <w:p w14:paraId="6B96AE8C" w14:textId="77777777" w:rsidR="00CF7E73" w:rsidRPr="002E3F36" w:rsidRDefault="00CF7E73" w:rsidP="00AD350D">
      <w:pPr>
        <w:spacing w:after="240"/>
        <w:jc w:val="center"/>
        <w:rPr>
          <w:rFonts w:cstheme="minorHAnsi"/>
          <w:b/>
          <w:bCs/>
          <w:sz w:val="40"/>
          <w:szCs w:val="40"/>
          <w:rtl/>
          <w:lang w:bidi="ar-KW"/>
        </w:rPr>
      </w:pPr>
      <w:r w:rsidRPr="002E3F36">
        <w:rPr>
          <w:rFonts w:cstheme="minorHAnsi"/>
          <w:b/>
          <w:bCs/>
          <w:sz w:val="40"/>
          <w:szCs w:val="40"/>
          <w:rtl/>
          <w:lang w:bidi="ar-KW"/>
        </w:rPr>
        <w:t>طلب ممارسة العمل الاستشاري</w:t>
      </w:r>
    </w:p>
    <w:tbl>
      <w:tblPr>
        <w:tblStyle w:val="TableGrid"/>
        <w:bidiVisual/>
        <w:tblW w:w="10373" w:type="dxa"/>
        <w:tblInd w:w="-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9"/>
        <w:gridCol w:w="450"/>
        <w:gridCol w:w="736"/>
        <w:gridCol w:w="2272"/>
        <w:gridCol w:w="289"/>
        <w:gridCol w:w="436"/>
        <w:gridCol w:w="525"/>
        <w:gridCol w:w="432"/>
        <w:gridCol w:w="989"/>
        <w:gridCol w:w="3215"/>
      </w:tblGrid>
      <w:tr w:rsidR="00CF7E73" w:rsidRPr="002E637B" w14:paraId="4E98AFD9" w14:textId="77777777" w:rsidTr="008D3E69">
        <w:tc>
          <w:tcPr>
            <w:tcW w:w="103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EB32826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الاسم</w:t>
            </w:r>
          </w:p>
        </w:tc>
        <w:sdt>
          <w:sdtPr>
            <w:rPr>
              <w:rFonts w:cstheme="minorHAnsi"/>
              <w:rtl/>
              <w:lang w:bidi="ar-KW"/>
            </w:rPr>
            <w:id w:val="1035922095"/>
            <w:placeholder>
              <w:docPart w:val="F15C268A95584177B2EC81AC67B75C64"/>
            </w:placeholder>
            <w:showingPlcHdr/>
            <w15:color w:val="3366FF"/>
            <w:text/>
          </w:sdtPr>
          <w:sdtContent>
            <w:tc>
              <w:tcPr>
                <w:tcW w:w="4685" w:type="dxa"/>
                <w:gridSpan w:val="6"/>
                <w:tcBorders>
                  <w:bottom w:val="single" w:sz="4" w:space="0" w:color="808080" w:themeColor="background1" w:themeShade="80"/>
                </w:tcBorders>
              </w:tcPr>
              <w:p w14:paraId="0A17F3E1" w14:textId="77777777" w:rsidR="00CF7E73" w:rsidRPr="00CD37CE" w:rsidRDefault="00CF7E73" w:rsidP="008D3E69">
                <w:pPr>
                  <w:spacing w:before="120" w:after="120"/>
                  <w:rPr>
                    <w:rFonts w:cstheme="minorHAnsi"/>
                    <w:b/>
                    <w:bCs/>
                    <w:lang w:bidi="ar-KW"/>
                  </w:rPr>
                </w:pPr>
                <w:r w:rsidRPr="00E97FD7">
                  <w:rPr>
                    <w:rStyle w:val="PlaceholderText"/>
                    <w:rFonts w:cstheme="minorHAnsi"/>
                    <w:rtl/>
                  </w:rPr>
                  <w:t>اسم عضو هيئة التدريس</w:t>
                </w:r>
              </w:p>
            </w:tc>
          </w:sdtContent>
        </w:sdt>
        <w:tc>
          <w:tcPr>
            <w:tcW w:w="14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F3A972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الدرجة العلمية</w:t>
            </w:r>
          </w:p>
        </w:tc>
        <w:sdt>
          <w:sdtPr>
            <w:rPr>
              <w:rFonts w:cstheme="minorHAnsi"/>
              <w:rtl/>
              <w:lang w:bidi="ar-KW"/>
            </w:rPr>
            <w:id w:val="-1268303302"/>
            <w:placeholder>
              <w:docPart w:val="2765F58D2448425EA25EABF28A59E9EA"/>
            </w:placeholder>
            <w:showingPlcHdr/>
            <w15:color w:val="3366FF"/>
            <w:comboBox>
              <w:listItem w:displayText="استاذ مساعد" w:value="استاذ مساعد"/>
              <w:listItem w:displayText="استاذ مشارك" w:value="استاذ مشارك"/>
              <w:listItem w:displayText="استاذ " w:value="استاذ "/>
            </w:comboBox>
          </w:sdtPr>
          <w:sdtContent>
            <w:tc>
              <w:tcPr>
                <w:tcW w:w="3232" w:type="dxa"/>
                <w:tcBorders>
                  <w:bottom w:val="single" w:sz="4" w:space="0" w:color="808080" w:themeColor="background1" w:themeShade="80"/>
                </w:tcBorders>
              </w:tcPr>
              <w:p w14:paraId="45B868C9" w14:textId="77777777" w:rsidR="00CF7E73" w:rsidRPr="00CD37CE" w:rsidRDefault="00CF7E73" w:rsidP="008D3E69">
                <w:pPr>
                  <w:spacing w:before="120" w:after="120"/>
                  <w:rPr>
                    <w:rFonts w:cstheme="minorHAnsi"/>
                    <w:rtl/>
                    <w:lang w:bidi="ar-KW"/>
                  </w:rPr>
                </w:pPr>
                <w:r w:rsidRPr="00CD37CE">
                  <w:rPr>
                    <w:rStyle w:val="PlaceholderText"/>
                    <w:rFonts w:cstheme="minorHAnsi"/>
                    <w:rtl/>
                  </w:rPr>
                  <w:t xml:space="preserve">اختار </w:t>
                </w:r>
                <w:r w:rsidRPr="00CD37CE">
                  <w:rPr>
                    <w:rStyle w:val="PlaceholderText"/>
                    <w:rFonts w:cstheme="minorHAnsi"/>
                    <w:rtl/>
                    <w:lang w:bidi="ar-KW"/>
                  </w:rPr>
                  <w:t>الدرجة العلمية</w:t>
                </w:r>
              </w:p>
            </w:tc>
          </w:sdtContent>
        </w:sdt>
      </w:tr>
      <w:tr w:rsidR="00CF7E73" w:rsidRPr="002E637B" w14:paraId="0D42BCEB" w14:textId="77777777" w:rsidTr="008D3E69">
        <w:tc>
          <w:tcPr>
            <w:tcW w:w="14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29F06F3" w14:textId="77777777" w:rsidR="00CF7E73" w:rsidRDefault="00CF7E73" w:rsidP="008D3E69">
            <w:pPr>
              <w:spacing w:before="120" w:after="120"/>
              <w:rPr>
                <w:rFonts w:cstheme="minorHAnsi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rtl/>
                <w:lang w:bidi="ar-KW"/>
              </w:rPr>
              <w:t>البريد الالكتروني</w:t>
            </w:r>
          </w:p>
        </w:tc>
        <w:sdt>
          <w:sdtPr>
            <w:rPr>
              <w:rFonts w:cs="Calibri"/>
              <w:color w:val="808080"/>
              <w:rtl/>
            </w:rPr>
            <w:id w:val="207458277"/>
            <w:placeholder>
              <w:docPart w:val="700D6403EAAF4731B258BF3BD23E188A"/>
            </w:placeholder>
            <w15:color w:val="3366FF"/>
            <w:text/>
          </w:sdtPr>
          <w:sdtContent>
            <w:tc>
              <w:tcPr>
                <w:tcW w:w="4233" w:type="dxa"/>
                <w:gridSpan w:val="5"/>
                <w:tcBorders>
                  <w:bottom w:val="single" w:sz="4" w:space="0" w:color="808080" w:themeColor="background1" w:themeShade="80"/>
                </w:tcBorders>
              </w:tcPr>
              <w:p w14:paraId="39DA806E" w14:textId="77777777" w:rsidR="00CF7E73" w:rsidRDefault="00CF7E73" w:rsidP="008D3E69">
                <w:pPr>
                  <w:spacing w:before="120" w:after="120"/>
                  <w:rPr>
                    <w:rFonts w:cstheme="minorHAnsi"/>
                    <w:rtl/>
                    <w:lang w:bidi="ar-KW"/>
                  </w:rPr>
                </w:pPr>
                <w:r w:rsidRPr="007F28AE">
                  <w:rPr>
                    <w:rFonts w:cs="Calibri" w:hint="cs"/>
                    <w:color w:val="808080"/>
                    <w:rtl/>
                  </w:rPr>
                  <w:t>البريد الالكتروني</w:t>
                </w:r>
                <w:r>
                  <w:rPr>
                    <w:rFonts w:cs="Calibri"/>
                    <w:color w:val="808080"/>
                  </w:rPr>
                  <w:t xml:space="preserve"> </w:t>
                </w:r>
                <w:r>
                  <w:rPr>
                    <w:rFonts w:cs="Calibri" w:hint="cs"/>
                    <w:color w:val="808080"/>
                    <w:rtl/>
                  </w:rPr>
                  <w:t>(</w:t>
                </w:r>
                <w:r>
                  <w:rPr>
                    <w:rFonts w:cs="Calibri"/>
                    <w:color w:val="808080"/>
                  </w:rPr>
                  <w:t>@ku.edu.kw</w:t>
                </w:r>
                <w:r>
                  <w:rPr>
                    <w:rFonts w:cs="Calibri" w:hint="cs"/>
                    <w:color w:val="808080"/>
                    <w:rtl/>
                  </w:rPr>
                  <w:t>)</w:t>
                </w:r>
                <w:r w:rsidRPr="007F28AE">
                  <w:rPr>
                    <w:rFonts w:cs="Calibri" w:hint="cs"/>
                    <w:color w:val="808080"/>
                    <w:rtl/>
                  </w:rPr>
                  <w:t xml:space="preserve"> </w:t>
                </w:r>
              </w:p>
            </w:tc>
          </w:sdtContent>
        </w:sdt>
        <w:tc>
          <w:tcPr>
            <w:tcW w:w="14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E7DC1DF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rtl/>
                <w:lang w:bidi="ar-KW"/>
              </w:rPr>
              <w:t>رقم التلفون</w:t>
            </w:r>
          </w:p>
        </w:tc>
        <w:sdt>
          <w:sdtPr>
            <w:rPr>
              <w:rFonts w:cs="Calibri"/>
              <w:color w:val="808080"/>
              <w:rtl/>
            </w:rPr>
            <w:id w:val="1448892568"/>
            <w:placeholder>
              <w:docPart w:val="8C729EAF76CD41ABA51A9C3FF82C5FA0"/>
            </w:placeholder>
            <w15:color w:val="3366FF"/>
            <w:text/>
          </w:sdtPr>
          <w:sdtContent>
            <w:tc>
              <w:tcPr>
                <w:tcW w:w="3232" w:type="dxa"/>
                <w:tcBorders>
                  <w:bottom w:val="single" w:sz="4" w:space="0" w:color="808080" w:themeColor="background1" w:themeShade="80"/>
                </w:tcBorders>
              </w:tcPr>
              <w:p w14:paraId="09834D8C" w14:textId="77777777" w:rsidR="00CF7E73" w:rsidRDefault="00CF7E73" w:rsidP="008D3E69">
                <w:pPr>
                  <w:spacing w:before="120" w:after="120"/>
                  <w:rPr>
                    <w:rFonts w:cstheme="minorHAnsi"/>
                    <w:rtl/>
                    <w:lang w:bidi="ar-KW"/>
                  </w:rPr>
                </w:pPr>
                <w:r w:rsidRPr="007F28AE">
                  <w:rPr>
                    <w:rFonts w:cs="Calibri" w:hint="cs"/>
                    <w:color w:val="808080"/>
                    <w:rtl/>
                  </w:rPr>
                  <w:t>رقم التلفون</w:t>
                </w:r>
              </w:p>
            </w:tc>
          </w:sdtContent>
        </w:sdt>
      </w:tr>
      <w:tr w:rsidR="00CF7E73" w:rsidRPr="009B7A08" w14:paraId="0B158DE9" w14:textId="77777777" w:rsidTr="008D3E69">
        <w:trPr>
          <w:trHeight w:val="197"/>
        </w:trPr>
        <w:tc>
          <w:tcPr>
            <w:tcW w:w="10373" w:type="dxa"/>
            <w:gridSpan w:val="10"/>
            <w:tcBorders>
              <w:left w:val="nil"/>
              <w:right w:val="nil"/>
            </w:tcBorders>
          </w:tcPr>
          <w:p w14:paraId="54563AAB" w14:textId="77777777" w:rsidR="00CF7E73" w:rsidRPr="009B7A08" w:rsidRDefault="00CF7E73" w:rsidP="008D3E69">
            <w:pPr>
              <w:rPr>
                <w:rFonts w:cstheme="minorHAnsi"/>
                <w:sz w:val="12"/>
                <w:szCs w:val="12"/>
                <w:lang w:bidi="ar-KW"/>
              </w:rPr>
            </w:pPr>
          </w:p>
        </w:tc>
      </w:tr>
      <w:tr w:rsidR="00CF7E73" w:rsidRPr="002E637B" w14:paraId="64ADFB50" w14:textId="77777777" w:rsidTr="008D3E69">
        <w:tc>
          <w:tcPr>
            <w:tcW w:w="103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F1EAAD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الكلية</w:t>
            </w:r>
          </w:p>
        </w:tc>
        <w:sdt>
          <w:sdtPr>
            <w:rPr>
              <w:rFonts w:cstheme="minorHAnsi"/>
              <w:rtl/>
              <w:lang w:bidi="ar-KW"/>
            </w:rPr>
            <w:id w:val="582411872"/>
            <w:placeholder>
              <w:docPart w:val="A81BACEEF4624A8AAC3D0FC714B0DC24"/>
            </w:placeholder>
            <w:showingPlcHdr/>
            <w15:color w:val="3366FF"/>
            <w:comboBox>
              <w:listItem w:displayText="كلية الآداب" w:value="كلية الآداب"/>
              <w:listItem w:displayText="كلية العلوم" w:value="كلية العلوم"/>
              <w:listItem w:displayText="كلية العلوم الإدارية" w:value="كلية العلوم الإدارية"/>
              <w:listItem w:displayText="كلية الهندسة والبترول" w:value="كلية الهندسة والبترول"/>
              <w:listItem w:displayText="كلية التربية" w:value="كلية التربية"/>
              <w:listItem w:displayText="كلية الحقوق" w:value="كلية الحقوق"/>
              <w:listItem w:displayText="كلية الدراسات العليا" w:value="كلية الدراسات العليا"/>
              <w:listItem w:displayText="كلية الشريعة والدراسات الإسلامية" w:value="كلية الشريعة والدراسات الإسلامية"/>
              <w:listItem w:displayText="كلية الطب" w:value="كلية الطب"/>
              <w:listItem w:displayText="كلية العلوم الطبية المساعدة" w:value="كلية العلوم الطبية المساعدة"/>
              <w:listItem w:displayText="كلية الصيدلة" w:value="كلية الصيدلة"/>
              <w:listItem w:displayText="كلية طب الأسنان" w:value="كلية طب الأسنان"/>
              <w:listItem w:displayText="كلية الصحة العامة" w:value="كلية الصحة العامة"/>
              <w:listItem w:displayText="كلية العلوم الاجتماعية" w:value="كلية العلوم الاجتماعية"/>
              <w:listItem w:displayText="كلية العلوم الحياتية" w:value="كلية العلوم الحياتية"/>
              <w:listItem w:displayText="كلية العمارة" w:value="كلية العمارة"/>
            </w:comboBox>
          </w:sdtPr>
          <w:sdtContent>
            <w:tc>
              <w:tcPr>
                <w:tcW w:w="3474" w:type="dxa"/>
                <w:gridSpan w:val="3"/>
                <w:tcBorders>
                  <w:bottom w:val="single" w:sz="4" w:space="0" w:color="808080" w:themeColor="background1" w:themeShade="80"/>
                </w:tcBorders>
              </w:tcPr>
              <w:p w14:paraId="5FC4D02E" w14:textId="77777777" w:rsidR="00CF7E73" w:rsidRPr="00CD37CE" w:rsidRDefault="00CF7E73" w:rsidP="008D3E69">
                <w:pPr>
                  <w:spacing w:before="120" w:after="120"/>
                  <w:rPr>
                    <w:rFonts w:cstheme="minorHAnsi"/>
                    <w:rtl/>
                    <w:lang w:bidi="ar-KW"/>
                  </w:rPr>
                </w:pPr>
                <w:r w:rsidRPr="00CD37CE">
                  <w:rPr>
                    <w:rStyle w:val="PlaceholderText"/>
                    <w:rFonts w:cstheme="minorHAnsi"/>
                    <w:rtl/>
                  </w:rPr>
                  <w:t>اختار الكلية</w:t>
                </w:r>
              </w:p>
            </w:tc>
          </w:sdtContent>
        </w:sdt>
        <w:tc>
          <w:tcPr>
            <w:tcW w:w="68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C734CAE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القسم</w:t>
            </w:r>
          </w:p>
        </w:tc>
        <w:sdt>
          <w:sdtPr>
            <w:rPr>
              <w:rFonts w:cstheme="minorHAnsi"/>
              <w:rtl/>
              <w:lang w:bidi="ar-KW"/>
            </w:rPr>
            <w:id w:val="1306893663"/>
            <w:placeholder>
              <w:docPart w:val="664462F40376449680D53F0697F3730F"/>
            </w:placeholder>
            <w:showingPlcHdr/>
            <w15:color w:val="3366FF"/>
            <w:text/>
          </w:sdtPr>
          <w:sdtContent>
            <w:tc>
              <w:tcPr>
                <w:tcW w:w="5186" w:type="dxa"/>
                <w:gridSpan w:val="4"/>
                <w:tcBorders>
                  <w:bottom w:val="single" w:sz="4" w:space="0" w:color="808080" w:themeColor="background1" w:themeShade="80"/>
                </w:tcBorders>
              </w:tcPr>
              <w:p w14:paraId="0E516C22" w14:textId="77777777" w:rsidR="00CF7E73" w:rsidRPr="002E637B" w:rsidRDefault="00CF7E73" w:rsidP="008D3E69">
                <w:pPr>
                  <w:spacing w:before="120" w:after="120"/>
                  <w:rPr>
                    <w:rFonts w:cstheme="minorHAnsi"/>
                    <w:rtl/>
                    <w:lang w:bidi="ar-KW"/>
                  </w:rPr>
                </w:pPr>
                <w:r w:rsidRPr="00E97FD7">
                  <w:rPr>
                    <w:rStyle w:val="PlaceholderText"/>
                    <w:rFonts w:cstheme="minorHAnsi"/>
                    <w:rtl/>
                  </w:rPr>
                  <w:t>اسم القسم العلمي</w:t>
                </w:r>
              </w:p>
            </w:tc>
          </w:sdtContent>
        </w:sdt>
      </w:tr>
      <w:tr w:rsidR="00CF7E73" w:rsidRPr="002E637B" w14:paraId="697D2296" w14:textId="77777777" w:rsidTr="008D3E69">
        <w:tc>
          <w:tcPr>
            <w:tcW w:w="10373" w:type="dxa"/>
            <w:gridSpan w:val="10"/>
            <w:tcBorders>
              <w:left w:val="nil"/>
              <w:right w:val="nil"/>
            </w:tcBorders>
          </w:tcPr>
          <w:p w14:paraId="018F174A" w14:textId="77777777" w:rsidR="00CF7E73" w:rsidRPr="009B7A08" w:rsidRDefault="00CF7E73" w:rsidP="008D3E69">
            <w:pPr>
              <w:rPr>
                <w:rFonts w:cstheme="minorHAnsi"/>
                <w:sz w:val="14"/>
                <w:szCs w:val="14"/>
                <w:rtl/>
                <w:lang w:bidi="ar-KW"/>
              </w:rPr>
            </w:pPr>
          </w:p>
        </w:tc>
      </w:tr>
      <w:tr w:rsidR="00CF7E73" w:rsidRPr="002E637B" w14:paraId="05DE06E5" w14:textId="77777777" w:rsidTr="008D3E69">
        <w:trPr>
          <w:trHeight w:val="168"/>
        </w:trPr>
        <w:tc>
          <w:tcPr>
            <w:tcW w:w="1030" w:type="dxa"/>
            <w:vMerge w:val="restart"/>
            <w:shd w:val="clear" w:color="auto" w:fill="D9D9D9" w:themeFill="background1" w:themeFillShade="D9"/>
          </w:tcPr>
          <w:p w14:paraId="00A4B0E2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نوع الطلب</w:t>
            </w:r>
          </w:p>
        </w:tc>
        <w:sdt>
          <w:sdtPr>
            <w:rPr>
              <w:rFonts w:cstheme="minorHAnsi"/>
              <w:rtl/>
              <w:lang w:bidi="ar-KW"/>
            </w:rPr>
            <w:id w:val="-1527790723"/>
            <w:placeholder>
              <w:docPart w:val="459739BC4F834240BC6C91DF20721DA4"/>
            </w:placeholder>
            <w:showingPlcHdr/>
            <w15:color w:val="3366FF"/>
            <w:comboBox>
              <w:listItem w:displayText="ترخيص جديد" w:value="ترخيص جديد"/>
              <w:listItem w:displayText="تجديد ترخيص" w:value="تجديد ترخيص"/>
            </w:comboBox>
          </w:sdtPr>
          <w:sdtContent>
            <w:tc>
              <w:tcPr>
                <w:tcW w:w="3474" w:type="dxa"/>
                <w:gridSpan w:val="3"/>
                <w:vMerge w:val="restart"/>
              </w:tcPr>
              <w:p w14:paraId="49228B9E" w14:textId="77777777" w:rsidR="00CF7E73" w:rsidRPr="00CD37CE" w:rsidRDefault="00CF7E73" w:rsidP="008D3E69">
                <w:pPr>
                  <w:spacing w:before="120" w:after="120"/>
                  <w:rPr>
                    <w:rFonts w:cstheme="minorHAnsi"/>
                    <w:rtl/>
                    <w:lang w:bidi="ar-KW"/>
                  </w:rPr>
                </w:pPr>
                <w:r w:rsidRPr="00CD37CE">
                  <w:rPr>
                    <w:rStyle w:val="PlaceholderText"/>
                    <w:rFonts w:cstheme="minorHAnsi"/>
                    <w:rtl/>
                  </w:rPr>
                  <w:t>اختار نوع الترخيص</w:t>
                </w:r>
              </w:p>
            </w:tc>
          </w:sdtContent>
        </w:sdt>
        <w:tc>
          <w:tcPr>
            <w:tcW w:w="5869" w:type="dxa"/>
            <w:gridSpan w:val="6"/>
            <w:shd w:val="clear" w:color="auto" w:fill="D9D9D9" w:themeFill="background1" w:themeFillShade="D9"/>
          </w:tcPr>
          <w:p w14:paraId="4D530B1C" w14:textId="77777777" w:rsidR="00CF7E73" w:rsidRPr="006611CC" w:rsidRDefault="00CF7E73" w:rsidP="008D3E69">
            <w:pPr>
              <w:spacing w:before="120" w:after="120"/>
              <w:rPr>
                <w:rFonts w:cstheme="minorHAnsi"/>
                <w:i/>
                <w:iCs/>
                <w:rtl/>
                <w:lang w:bidi="ar-KW"/>
              </w:rPr>
            </w:pPr>
            <w:r w:rsidRPr="006611CC">
              <w:rPr>
                <w:rFonts w:cstheme="minorHAnsi" w:hint="cs"/>
                <w:i/>
                <w:iCs/>
                <w:rtl/>
                <w:lang w:bidi="ar-KW"/>
              </w:rPr>
              <w:t>ادخل المعلومات التالية في حالة اختيار تجديد ترخيص فقط</w:t>
            </w:r>
          </w:p>
        </w:tc>
      </w:tr>
      <w:tr w:rsidR="00CF7E73" w:rsidRPr="002E637B" w14:paraId="0D16DAE0" w14:textId="77777777" w:rsidTr="008D3E69">
        <w:trPr>
          <w:trHeight w:val="168"/>
        </w:trPr>
        <w:tc>
          <w:tcPr>
            <w:tcW w:w="1030" w:type="dxa"/>
            <w:vMerge/>
            <w:shd w:val="clear" w:color="auto" w:fill="D9D9D9" w:themeFill="background1" w:themeFillShade="D9"/>
          </w:tcPr>
          <w:p w14:paraId="31BB2AE0" w14:textId="77777777" w:rsidR="00CF7E73" w:rsidRPr="002E637B" w:rsidRDefault="00CF7E73" w:rsidP="008D3E69">
            <w:pPr>
              <w:spacing w:beforeLines="120" w:before="288" w:afterLines="120" w:after="288"/>
              <w:rPr>
                <w:rFonts w:cstheme="minorHAnsi"/>
                <w:rtl/>
                <w:lang w:bidi="ar-KW"/>
              </w:rPr>
            </w:pPr>
          </w:p>
        </w:tc>
        <w:tc>
          <w:tcPr>
            <w:tcW w:w="3474" w:type="dxa"/>
            <w:gridSpan w:val="3"/>
            <w:vMerge/>
          </w:tcPr>
          <w:p w14:paraId="7468A93D" w14:textId="77777777" w:rsidR="00CF7E73" w:rsidRPr="002E637B" w:rsidRDefault="00CF7E73" w:rsidP="008D3E69">
            <w:pPr>
              <w:spacing w:beforeLines="120" w:before="288" w:afterLines="120" w:after="288"/>
              <w:rPr>
                <w:rFonts w:cstheme="minorHAnsi"/>
                <w:lang w:bidi="ar-KW"/>
              </w:rPr>
            </w:pPr>
          </w:p>
        </w:tc>
        <w:tc>
          <w:tcPr>
            <w:tcW w:w="2637" w:type="dxa"/>
            <w:gridSpan w:val="5"/>
            <w:shd w:val="clear" w:color="auto" w:fill="D9D9D9" w:themeFill="background1" w:themeFillShade="D9"/>
          </w:tcPr>
          <w:p w14:paraId="6E318F81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تاريخ انتهاء الترخيص السابق</w:t>
            </w:r>
          </w:p>
        </w:tc>
        <w:sdt>
          <w:sdtPr>
            <w:rPr>
              <w:rStyle w:val="PlaceholderText"/>
              <w:rFonts w:cstheme="minorHAnsi"/>
              <w:rtl/>
            </w:rPr>
            <w:id w:val="-240876953"/>
            <w:placeholder>
              <w:docPart w:val="CF338FE7048F4FC788E7285CD385A357"/>
            </w:placeholder>
            <w:showingPlcHdr/>
            <w15:color w:val="3366FF"/>
            <w:date w:fullDate="2023-04-0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32" w:type="dxa"/>
              </w:tcPr>
              <w:p w14:paraId="7E5B3BEC" w14:textId="77777777" w:rsidR="00CF7E73" w:rsidRPr="00CD37CE" w:rsidRDefault="00CF7E73" w:rsidP="008D3E69">
                <w:pPr>
                  <w:spacing w:before="120" w:after="120"/>
                  <w:rPr>
                    <w:rStyle w:val="PlaceholderText"/>
                    <w:rFonts w:cstheme="minorHAnsi"/>
                  </w:rPr>
                </w:pPr>
                <w:r w:rsidRPr="00CD37CE">
                  <w:rPr>
                    <w:rStyle w:val="PlaceholderText"/>
                    <w:rFonts w:cstheme="minorHAnsi"/>
                    <w:rtl/>
                  </w:rPr>
                  <w:t xml:space="preserve">انتهاء </w:t>
                </w:r>
                <w:r w:rsidRPr="00CD37CE">
                  <w:rPr>
                    <w:rStyle w:val="PlaceholderText"/>
                    <w:rFonts w:cstheme="minorHAnsi"/>
                    <w:rtl/>
                    <w:lang w:bidi="ar-KW"/>
                  </w:rPr>
                  <w:t>الترخيص</w:t>
                </w:r>
                <w:r w:rsidRPr="00CD37CE">
                  <w:rPr>
                    <w:rStyle w:val="PlaceholderText"/>
                    <w:rFonts w:cstheme="minorHAnsi"/>
                    <w:rtl/>
                  </w:rPr>
                  <w:t xml:space="preserve"> السابق</w:t>
                </w:r>
              </w:p>
            </w:tc>
          </w:sdtContent>
        </w:sdt>
      </w:tr>
      <w:tr w:rsidR="00CF7E73" w:rsidRPr="002E637B" w14:paraId="16056329" w14:textId="77777777" w:rsidTr="008D3E69">
        <w:trPr>
          <w:trHeight w:val="431"/>
        </w:trPr>
        <w:tc>
          <w:tcPr>
            <w:tcW w:w="1030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0D78CE1" w14:textId="77777777" w:rsidR="00CF7E73" w:rsidRPr="002E637B" w:rsidRDefault="00CF7E73" w:rsidP="008D3E69">
            <w:pPr>
              <w:spacing w:beforeLines="120" w:before="288" w:afterLines="120" w:after="288"/>
              <w:rPr>
                <w:rFonts w:cstheme="minorHAnsi"/>
                <w:rtl/>
                <w:lang w:bidi="ar-KW"/>
              </w:rPr>
            </w:pPr>
          </w:p>
        </w:tc>
        <w:tc>
          <w:tcPr>
            <w:tcW w:w="3474" w:type="dxa"/>
            <w:gridSpan w:val="3"/>
            <w:vMerge/>
            <w:tcBorders>
              <w:bottom w:val="single" w:sz="4" w:space="0" w:color="808080" w:themeColor="background1" w:themeShade="80"/>
            </w:tcBorders>
          </w:tcPr>
          <w:p w14:paraId="284474D9" w14:textId="77777777" w:rsidR="00CF7E73" w:rsidRPr="002E637B" w:rsidRDefault="00CF7E73" w:rsidP="008D3E69">
            <w:pPr>
              <w:spacing w:beforeLines="120" w:before="288" w:afterLines="120" w:after="288"/>
              <w:rPr>
                <w:rFonts w:cstheme="minorHAnsi"/>
                <w:lang w:bidi="ar-KW"/>
              </w:rPr>
            </w:pPr>
          </w:p>
        </w:tc>
        <w:tc>
          <w:tcPr>
            <w:tcW w:w="2637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436BE4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تاريخ طلب التجديد</w:t>
            </w:r>
          </w:p>
        </w:tc>
        <w:tc>
          <w:tcPr>
            <w:tcW w:w="3232" w:type="dxa"/>
            <w:tcBorders>
              <w:bottom w:val="single" w:sz="4" w:space="0" w:color="808080" w:themeColor="background1" w:themeShade="80"/>
            </w:tcBorders>
          </w:tcPr>
          <w:p w14:paraId="668EF978" w14:textId="77777777" w:rsidR="00CF7E73" w:rsidRPr="00CD37CE" w:rsidRDefault="00000000" w:rsidP="008D3E69">
            <w:pPr>
              <w:spacing w:before="120" w:after="120"/>
              <w:rPr>
                <w:rStyle w:val="PlaceholderText"/>
                <w:rFonts w:cstheme="minorHAnsi"/>
              </w:rPr>
            </w:pPr>
            <w:sdt>
              <w:sdtPr>
                <w:rPr>
                  <w:rStyle w:val="PlaceholderText"/>
                  <w:rFonts w:cstheme="minorHAnsi"/>
                  <w:rtl/>
                </w:rPr>
                <w:id w:val="101155090"/>
                <w:placeholder>
                  <w:docPart w:val="5F0FD983C5324A579B7E6DCA15D1F41B"/>
                </w:placeholder>
                <w:showingPlcHdr/>
                <w15:color w:val="3366FF"/>
                <w:date w:fullDate="2023-04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F7E73" w:rsidRPr="00CD37CE">
                  <w:rPr>
                    <w:rStyle w:val="PlaceholderText"/>
                    <w:rFonts w:cstheme="minorHAnsi"/>
                    <w:rtl/>
                  </w:rPr>
                  <w:t>تاريخ طلب التجديد</w:t>
                </w:r>
              </w:sdtContent>
            </w:sdt>
          </w:p>
        </w:tc>
      </w:tr>
      <w:tr w:rsidR="00CF7E73" w:rsidRPr="002E637B" w14:paraId="628570F1" w14:textId="77777777" w:rsidTr="008D3E69">
        <w:trPr>
          <w:trHeight w:val="251"/>
        </w:trPr>
        <w:tc>
          <w:tcPr>
            <w:tcW w:w="10373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67B9EB51" w14:textId="77777777" w:rsidR="00CF7E73" w:rsidRPr="009B7A08" w:rsidRDefault="00CF7E73" w:rsidP="008D3E69">
            <w:pPr>
              <w:tabs>
                <w:tab w:val="left" w:pos="359"/>
                <w:tab w:val="center" w:pos="4808"/>
              </w:tabs>
              <w:rPr>
                <w:rFonts w:cstheme="minorHAnsi"/>
                <w:sz w:val="12"/>
                <w:szCs w:val="12"/>
                <w:lang w:bidi="ar-KW"/>
              </w:rPr>
            </w:pPr>
            <w:r w:rsidRPr="009B7A08">
              <w:rPr>
                <w:rFonts w:cstheme="minorHAnsi"/>
                <w:sz w:val="12"/>
                <w:szCs w:val="12"/>
                <w:rtl/>
                <w:lang w:bidi="ar-KW"/>
              </w:rPr>
              <w:tab/>
            </w:r>
            <w:r w:rsidRPr="009B7A08">
              <w:rPr>
                <w:rFonts w:cstheme="minorHAnsi"/>
                <w:sz w:val="12"/>
                <w:szCs w:val="12"/>
                <w:rtl/>
                <w:lang w:bidi="ar-KW"/>
              </w:rPr>
              <w:tab/>
            </w:r>
            <w:r w:rsidRPr="009B7A08">
              <w:rPr>
                <w:rFonts w:cstheme="minorHAnsi"/>
                <w:sz w:val="12"/>
                <w:szCs w:val="12"/>
                <w:rtl/>
                <w:lang w:bidi="ar-KW"/>
              </w:rPr>
              <w:tab/>
            </w:r>
            <w:r w:rsidRPr="009B7A08">
              <w:rPr>
                <w:rFonts w:cstheme="minorHAnsi"/>
                <w:sz w:val="12"/>
                <w:szCs w:val="12"/>
                <w:rtl/>
                <w:lang w:bidi="ar-KW"/>
              </w:rPr>
              <w:tab/>
            </w:r>
          </w:p>
        </w:tc>
      </w:tr>
      <w:tr w:rsidR="00CF7E73" w:rsidRPr="002E637B" w14:paraId="3D2FA0E4" w14:textId="77777777" w:rsidTr="008D3E69">
        <w:trPr>
          <w:trHeight w:val="1313"/>
        </w:trPr>
        <w:tc>
          <w:tcPr>
            <w:tcW w:w="2221" w:type="dxa"/>
            <w:gridSpan w:val="3"/>
            <w:shd w:val="clear" w:color="auto" w:fill="D9D9D9" w:themeFill="background1" w:themeFillShade="D9"/>
          </w:tcPr>
          <w:p w14:paraId="344ACAAF" w14:textId="77777777" w:rsidR="00CF7E73" w:rsidRPr="002E637B" w:rsidRDefault="00CF7E73" w:rsidP="008D3E69">
            <w:pPr>
              <w:spacing w:before="120" w:after="120"/>
              <w:rPr>
                <w:rFonts w:cstheme="minorHAnsi"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مجال الترخيص المطلوب</w:t>
            </w:r>
          </w:p>
        </w:tc>
        <w:sdt>
          <w:sdtPr>
            <w:rPr>
              <w:rFonts w:cstheme="minorHAnsi"/>
              <w:rtl/>
              <w:lang w:bidi="ar-KW"/>
            </w:rPr>
            <w:id w:val="-601258836"/>
            <w:placeholder>
              <w:docPart w:val="12C530A924CD4F08BA989EA83CBADFAA"/>
            </w:placeholder>
            <w15:color w:val="3366FF"/>
            <w:text/>
          </w:sdtPr>
          <w:sdtContent>
            <w:tc>
              <w:tcPr>
                <w:tcW w:w="8152" w:type="dxa"/>
                <w:gridSpan w:val="7"/>
                <w:shd w:val="clear" w:color="auto" w:fill="FFFFFF" w:themeFill="background1"/>
              </w:tcPr>
              <w:p w14:paraId="344E5C17" w14:textId="77777777" w:rsidR="00CF7E73" w:rsidRPr="00EA348B" w:rsidRDefault="00CF7E73" w:rsidP="008D3E69">
                <w:pPr>
                  <w:rPr>
                    <w:rFonts w:cs="Calibri"/>
                    <w:color w:val="808080"/>
                  </w:rPr>
                </w:pPr>
                <w:r w:rsidRPr="000C4CA3">
                  <w:rPr>
                    <w:rFonts w:cstheme="minorHAnsi" w:hint="cs"/>
                    <w:color w:val="808080" w:themeColor="background1" w:themeShade="80"/>
                    <w:rtl/>
                    <w:lang w:bidi="ar-KW"/>
                  </w:rPr>
                  <w:t>مجال الترخيص المطلوب</w:t>
                </w:r>
              </w:p>
            </w:tc>
          </w:sdtContent>
        </w:sdt>
      </w:tr>
      <w:tr w:rsidR="00CF7E73" w:rsidRPr="002E637B" w14:paraId="7D8EEB63" w14:textId="77777777" w:rsidTr="008D3E69">
        <w:trPr>
          <w:trHeight w:val="566"/>
        </w:trPr>
        <w:tc>
          <w:tcPr>
            <w:tcW w:w="2221" w:type="dxa"/>
            <w:gridSpan w:val="3"/>
            <w:shd w:val="clear" w:color="auto" w:fill="D9D9D9" w:themeFill="background1" w:themeFillShade="D9"/>
          </w:tcPr>
          <w:p w14:paraId="673C300E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rtl/>
                <w:lang w:bidi="ar-KW"/>
              </w:rPr>
              <w:t>تاريخ تقديم الطلب</w:t>
            </w:r>
          </w:p>
        </w:tc>
        <w:sdt>
          <w:sdtPr>
            <w:rPr>
              <w:rStyle w:val="PlaceholderText"/>
              <w:rFonts w:cstheme="minorHAnsi"/>
              <w:rtl/>
            </w:rPr>
            <w:id w:val="-2097928828"/>
            <w:placeholder>
              <w:docPart w:val="4A87FE6CE7A44B96AD641B1F19AC165F"/>
            </w:placeholder>
            <w15:color w:val="3366FF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37" w:type="dxa"/>
                <w:gridSpan w:val="2"/>
                <w:shd w:val="clear" w:color="auto" w:fill="FFFFFF" w:themeFill="background1"/>
              </w:tcPr>
              <w:p w14:paraId="0B0C7224" w14:textId="77777777" w:rsidR="00CF7E73" w:rsidRPr="004C3EA4" w:rsidRDefault="00CF7E73" w:rsidP="008D3E69">
                <w:pPr>
                  <w:rPr>
                    <w:rFonts w:cstheme="minorHAnsi"/>
                    <w:rtl/>
                    <w:lang w:bidi="ar-KW"/>
                  </w:rPr>
                </w:pPr>
                <w:r w:rsidRPr="004C3EA4">
                  <w:rPr>
                    <w:rStyle w:val="PlaceholderText"/>
                    <w:rFonts w:cstheme="minorHAnsi"/>
                    <w:rtl/>
                  </w:rPr>
                  <w:t>تاريخ تقديم الطلب</w:t>
                </w:r>
              </w:p>
            </w:tc>
          </w:sdtContent>
        </w:sdt>
        <w:tc>
          <w:tcPr>
            <w:tcW w:w="1390" w:type="dxa"/>
            <w:gridSpan w:val="3"/>
            <w:shd w:val="clear" w:color="auto" w:fill="D9D9D9" w:themeFill="background1" w:themeFillShade="D9"/>
          </w:tcPr>
          <w:p w14:paraId="77837583" w14:textId="77777777" w:rsidR="00CF7E73" w:rsidRDefault="00CF7E73" w:rsidP="008D3E69">
            <w:pPr>
              <w:spacing w:before="120" w:after="120"/>
              <w:rPr>
                <w:rFonts w:cstheme="minorHAnsi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rtl/>
                <w:lang w:bidi="ar-KW"/>
              </w:rPr>
              <w:t>التوقيع</w:t>
            </w:r>
          </w:p>
        </w:tc>
        <w:tc>
          <w:tcPr>
            <w:tcW w:w="4225" w:type="dxa"/>
            <w:gridSpan w:val="2"/>
            <w:shd w:val="clear" w:color="auto" w:fill="FFFFFF" w:themeFill="background1"/>
          </w:tcPr>
          <w:p w14:paraId="094029C4" w14:textId="77777777" w:rsidR="00CF7E73" w:rsidRDefault="00CF7E73" w:rsidP="008D3E69">
            <w:pPr>
              <w:rPr>
                <w:rFonts w:cstheme="minorHAnsi"/>
                <w:rtl/>
                <w:lang w:bidi="ar-KW"/>
              </w:rPr>
            </w:pPr>
          </w:p>
        </w:tc>
      </w:tr>
    </w:tbl>
    <w:p w14:paraId="6EE93517" w14:textId="77777777" w:rsidR="00CF7E73" w:rsidRPr="009B7A08" w:rsidRDefault="00CF7E73" w:rsidP="00CF7E73">
      <w:pPr>
        <w:rPr>
          <w:rFonts w:cstheme="minorHAnsi"/>
          <w:b/>
          <w:bCs/>
          <w:sz w:val="14"/>
          <w:szCs w:val="14"/>
          <w:rtl/>
          <w:lang w:bidi="ar-KW"/>
        </w:rPr>
      </w:pPr>
    </w:p>
    <w:tbl>
      <w:tblPr>
        <w:tblStyle w:val="TableGrid"/>
        <w:bidiVisual/>
        <w:tblW w:w="10352" w:type="dxa"/>
        <w:tblInd w:w="-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93"/>
        <w:gridCol w:w="3574"/>
        <w:gridCol w:w="178"/>
        <w:gridCol w:w="809"/>
        <w:gridCol w:w="3198"/>
      </w:tblGrid>
      <w:tr w:rsidR="00CF7E73" w:rsidRPr="002E637B" w14:paraId="323B36BB" w14:textId="77777777" w:rsidTr="008D3E69">
        <w:trPr>
          <w:trHeight w:val="168"/>
        </w:trPr>
        <w:tc>
          <w:tcPr>
            <w:tcW w:w="2593" w:type="dxa"/>
            <w:shd w:val="clear" w:color="auto" w:fill="D9D9D9" w:themeFill="background1" w:themeFillShade="D9"/>
          </w:tcPr>
          <w:p w14:paraId="03A6A493" w14:textId="77777777" w:rsidR="00CF7E73" w:rsidRPr="002E637B" w:rsidRDefault="00CF7E73" w:rsidP="008D3E69">
            <w:pPr>
              <w:spacing w:before="60" w:after="60"/>
              <w:rPr>
                <w:rFonts w:cstheme="minorHAnsi"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رأي مجلس القسم العلمي في مجال الترخيص الدقيق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14:paraId="2B046090" w14:textId="77777777" w:rsidR="00CF7E73" w:rsidRPr="002E637B" w:rsidRDefault="00CF7E73" w:rsidP="008D3E69">
            <w:pPr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lang w:bidi="ar-KW"/>
              </w:rPr>
              <w:sym w:font="Wingdings" w:char="F0A1"/>
            </w:r>
            <w:r w:rsidRPr="002E637B">
              <w:rPr>
                <w:rFonts w:cstheme="minorHAnsi"/>
                <w:rtl/>
                <w:lang w:bidi="ar-KW"/>
              </w:rPr>
              <w:t xml:space="preserve"> </w:t>
            </w:r>
            <w:r w:rsidRPr="002E637B">
              <w:rPr>
                <w:rFonts w:cstheme="minorHAnsi"/>
                <w:sz w:val="28"/>
                <w:szCs w:val="28"/>
                <w:rtl/>
                <w:lang w:bidi="ar-KW"/>
              </w:rPr>
              <w:t>موافق</w:t>
            </w:r>
          </w:p>
        </w:tc>
        <w:tc>
          <w:tcPr>
            <w:tcW w:w="4185" w:type="dxa"/>
            <w:gridSpan w:val="3"/>
            <w:shd w:val="clear" w:color="auto" w:fill="FFFFFF" w:themeFill="background1"/>
            <w:vAlign w:val="center"/>
          </w:tcPr>
          <w:p w14:paraId="61F940E3" w14:textId="77777777" w:rsidR="00CF7E73" w:rsidRPr="002E637B" w:rsidRDefault="00CF7E73" w:rsidP="008D3E69">
            <w:pPr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lang w:bidi="ar-KW"/>
              </w:rPr>
              <w:sym w:font="Wingdings" w:char="F0A1"/>
            </w:r>
            <w:r w:rsidRPr="002E637B">
              <w:rPr>
                <w:rFonts w:cstheme="minorHAnsi"/>
                <w:rtl/>
                <w:lang w:bidi="ar-KW"/>
              </w:rPr>
              <w:t xml:space="preserve"> </w:t>
            </w:r>
            <w:r w:rsidRPr="002E637B">
              <w:rPr>
                <w:rFonts w:cstheme="minorHAnsi"/>
                <w:sz w:val="28"/>
                <w:szCs w:val="28"/>
                <w:rtl/>
                <w:lang w:bidi="ar-KW"/>
              </w:rPr>
              <w:t>غير موافق</w:t>
            </w:r>
          </w:p>
        </w:tc>
      </w:tr>
      <w:tr w:rsidR="00CF7E73" w:rsidRPr="002E637B" w14:paraId="619B3E74" w14:textId="77777777" w:rsidTr="008D3E69">
        <w:trPr>
          <w:trHeight w:val="168"/>
        </w:trPr>
        <w:tc>
          <w:tcPr>
            <w:tcW w:w="2593" w:type="dxa"/>
            <w:shd w:val="clear" w:color="auto" w:fill="D9D9D9" w:themeFill="background1" w:themeFillShade="D9"/>
          </w:tcPr>
          <w:p w14:paraId="24AF7DD9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توقيع رئيس القسم العلمي</w:t>
            </w:r>
          </w:p>
        </w:tc>
        <w:tc>
          <w:tcPr>
            <w:tcW w:w="3752" w:type="dxa"/>
            <w:gridSpan w:val="2"/>
            <w:shd w:val="clear" w:color="auto" w:fill="FFFFFF" w:themeFill="background1"/>
          </w:tcPr>
          <w:p w14:paraId="7B7BC678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5679E539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التاريخ</w:t>
            </w:r>
          </w:p>
        </w:tc>
        <w:tc>
          <w:tcPr>
            <w:tcW w:w="3198" w:type="dxa"/>
            <w:shd w:val="clear" w:color="auto" w:fill="FFFFFF" w:themeFill="background1"/>
          </w:tcPr>
          <w:p w14:paraId="1D5BB0D3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rtl/>
                <w:lang w:bidi="ar-KW"/>
              </w:rPr>
              <w:t xml:space="preserve">          /             /</w:t>
            </w:r>
          </w:p>
        </w:tc>
      </w:tr>
      <w:tr w:rsidR="00CF7E73" w:rsidRPr="002E637B" w14:paraId="78B29123" w14:textId="77777777" w:rsidTr="008D3E69">
        <w:trPr>
          <w:trHeight w:val="251"/>
        </w:trPr>
        <w:tc>
          <w:tcPr>
            <w:tcW w:w="10352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BB7E400" w14:textId="77777777" w:rsidR="00CF7E73" w:rsidRPr="009B7A08" w:rsidRDefault="00CF7E73" w:rsidP="008D3E69">
            <w:pPr>
              <w:spacing w:before="120"/>
              <w:rPr>
                <w:rFonts w:cstheme="minorHAnsi"/>
                <w:sz w:val="8"/>
                <w:szCs w:val="8"/>
                <w:lang w:bidi="ar-KW"/>
              </w:rPr>
            </w:pPr>
          </w:p>
        </w:tc>
      </w:tr>
      <w:tr w:rsidR="00CF7E73" w:rsidRPr="002E637B" w14:paraId="602CCFBC" w14:textId="77777777" w:rsidTr="008D3E69">
        <w:trPr>
          <w:trHeight w:val="168"/>
        </w:trPr>
        <w:tc>
          <w:tcPr>
            <w:tcW w:w="2593" w:type="dxa"/>
            <w:shd w:val="clear" w:color="auto" w:fill="D9D9D9" w:themeFill="background1" w:themeFillShade="D9"/>
          </w:tcPr>
          <w:p w14:paraId="7576F44E" w14:textId="77777777" w:rsidR="00CF7E73" w:rsidRPr="002E637B" w:rsidRDefault="00CF7E73" w:rsidP="008D3E69">
            <w:pPr>
              <w:spacing w:before="60" w:after="60"/>
              <w:rPr>
                <w:rFonts w:cstheme="minorHAnsi"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رأي مجلس الكلية في مجال الترخيص الدقيق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14:paraId="6F8759A1" w14:textId="77777777" w:rsidR="00CF7E73" w:rsidRPr="002E637B" w:rsidRDefault="00CF7E73" w:rsidP="008D3E69">
            <w:pPr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lang w:bidi="ar-KW"/>
              </w:rPr>
              <w:sym w:font="Wingdings" w:char="F0A1"/>
            </w:r>
            <w:r w:rsidRPr="002E637B">
              <w:rPr>
                <w:rFonts w:cstheme="minorHAnsi"/>
                <w:rtl/>
                <w:lang w:bidi="ar-KW"/>
              </w:rPr>
              <w:t xml:space="preserve"> </w:t>
            </w:r>
            <w:r w:rsidRPr="002E637B">
              <w:rPr>
                <w:rFonts w:cstheme="minorHAnsi"/>
                <w:sz w:val="28"/>
                <w:szCs w:val="28"/>
                <w:rtl/>
                <w:lang w:bidi="ar-KW"/>
              </w:rPr>
              <w:t>موافق</w:t>
            </w:r>
          </w:p>
        </w:tc>
        <w:tc>
          <w:tcPr>
            <w:tcW w:w="4185" w:type="dxa"/>
            <w:gridSpan w:val="3"/>
            <w:shd w:val="clear" w:color="auto" w:fill="FFFFFF" w:themeFill="background1"/>
            <w:vAlign w:val="center"/>
          </w:tcPr>
          <w:p w14:paraId="36867B16" w14:textId="77777777" w:rsidR="00CF7E73" w:rsidRPr="002E637B" w:rsidRDefault="00CF7E73" w:rsidP="008D3E69">
            <w:pPr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lang w:bidi="ar-KW"/>
              </w:rPr>
              <w:sym w:font="Wingdings" w:char="F0A1"/>
            </w:r>
            <w:r w:rsidRPr="002E637B">
              <w:rPr>
                <w:rFonts w:cstheme="minorHAnsi"/>
                <w:rtl/>
                <w:lang w:bidi="ar-KW"/>
              </w:rPr>
              <w:t xml:space="preserve"> </w:t>
            </w:r>
            <w:r w:rsidRPr="002E637B">
              <w:rPr>
                <w:rFonts w:cstheme="minorHAnsi"/>
                <w:sz w:val="28"/>
                <w:szCs w:val="28"/>
                <w:rtl/>
                <w:lang w:bidi="ar-KW"/>
              </w:rPr>
              <w:t>غير موافق</w:t>
            </w:r>
          </w:p>
        </w:tc>
      </w:tr>
      <w:tr w:rsidR="00CF7E73" w:rsidRPr="002E637B" w14:paraId="55C5A48F" w14:textId="77777777" w:rsidTr="008D3E69">
        <w:trPr>
          <w:trHeight w:val="168"/>
        </w:trPr>
        <w:tc>
          <w:tcPr>
            <w:tcW w:w="2593" w:type="dxa"/>
            <w:shd w:val="clear" w:color="auto" w:fill="D9D9D9" w:themeFill="background1" w:themeFillShade="D9"/>
          </w:tcPr>
          <w:p w14:paraId="322A49D9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توقيع عميد الكلية</w:t>
            </w:r>
          </w:p>
        </w:tc>
        <w:tc>
          <w:tcPr>
            <w:tcW w:w="3752" w:type="dxa"/>
            <w:gridSpan w:val="2"/>
            <w:shd w:val="clear" w:color="auto" w:fill="FFFFFF" w:themeFill="background1"/>
          </w:tcPr>
          <w:p w14:paraId="1B5FC88D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449D7DF9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التاريخ</w:t>
            </w:r>
          </w:p>
        </w:tc>
        <w:tc>
          <w:tcPr>
            <w:tcW w:w="3198" w:type="dxa"/>
            <w:shd w:val="clear" w:color="auto" w:fill="FFFFFF" w:themeFill="background1"/>
          </w:tcPr>
          <w:p w14:paraId="68F68E80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rtl/>
                <w:lang w:bidi="ar-KW"/>
              </w:rPr>
              <w:t xml:space="preserve">          /             /</w:t>
            </w:r>
          </w:p>
        </w:tc>
      </w:tr>
      <w:tr w:rsidR="00CF7E73" w:rsidRPr="002E637B" w14:paraId="2AA16F1C" w14:textId="77777777" w:rsidTr="008D3E69">
        <w:trPr>
          <w:trHeight w:val="251"/>
        </w:trPr>
        <w:tc>
          <w:tcPr>
            <w:tcW w:w="10352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A46D68C" w14:textId="77777777" w:rsidR="00CF7E73" w:rsidRPr="002E637B" w:rsidRDefault="00CF7E73" w:rsidP="008D3E69">
            <w:pPr>
              <w:spacing w:before="60" w:after="16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sz w:val="20"/>
                <w:szCs w:val="20"/>
                <w:rtl/>
                <w:lang w:bidi="ar-KW"/>
              </w:rPr>
              <w:t>* مع مراعاة أن يكون مجال الترخيص المطلوب متطابق مع طلب عضو هيئة التدريس وموافقة القسم العلمي ومجلس الكلية</w:t>
            </w:r>
          </w:p>
        </w:tc>
      </w:tr>
      <w:tr w:rsidR="00CF7E73" w:rsidRPr="002E637B" w14:paraId="1BB37BA4" w14:textId="77777777" w:rsidTr="008D3E69">
        <w:trPr>
          <w:trHeight w:val="168"/>
        </w:trPr>
        <w:tc>
          <w:tcPr>
            <w:tcW w:w="2593" w:type="dxa"/>
            <w:shd w:val="clear" w:color="auto" w:fill="D9D9D9" w:themeFill="background1" w:themeFillShade="D9"/>
          </w:tcPr>
          <w:p w14:paraId="0E304C22" w14:textId="77777777" w:rsidR="00CF7E73" w:rsidRPr="002E637B" w:rsidRDefault="00CF7E73" w:rsidP="008D3E69">
            <w:pPr>
              <w:spacing w:before="60" w:after="60"/>
              <w:rPr>
                <w:rFonts w:cstheme="minorHAnsi"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رأي لجنة العمل الاستشاري بالجامعة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14:paraId="6DE56859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lang w:bidi="ar-KW"/>
              </w:rPr>
              <w:sym w:font="Wingdings" w:char="F0A1"/>
            </w:r>
            <w:r w:rsidRPr="002E637B">
              <w:rPr>
                <w:rFonts w:cstheme="minorHAnsi"/>
                <w:rtl/>
                <w:lang w:bidi="ar-KW"/>
              </w:rPr>
              <w:t xml:space="preserve"> </w:t>
            </w:r>
            <w:r w:rsidRPr="002E637B">
              <w:rPr>
                <w:rFonts w:cstheme="minorHAnsi"/>
                <w:sz w:val="28"/>
                <w:szCs w:val="28"/>
                <w:rtl/>
                <w:lang w:bidi="ar-KW"/>
              </w:rPr>
              <w:t>موافق</w:t>
            </w:r>
          </w:p>
        </w:tc>
        <w:tc>
          <w:tcPr>
            <w:tcW w:w="4185" w:type="dxa"/>
            <w:gridSpan w:val="3"/>
            <w:shd w:val="clear" w:color="auto" w:fill="FFFFFF" w:themeFill="background1"/>
            <w:vAlign w:val="center"/>
          </w:tcPr>
          <w:p w14:paraId="14E120C9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lang w:bidi="ar-KW"/>
              </w:rPr>
              <w:sym w:font="Wingdings" w:char="F0A1"/>
            </w:r>
            <w:r w:rsidRPr="002E637B">
              <w:rPr>
                <w:rFonts w:cstheme="minorHAnsi"/>
                <w:rtl/>
                <w:lang w:bidi="ar-KW"/>
              </w:rPr>
              <w:t xml:space="preserve"> </w:t>
            </w:r>
            <w:r w:rsidRPr="002E637B">
              <w:rPr>
                <w:rFonts w:cstheme="minorHAnsi"/>
                <w:sz w:val="28"/>
                <w:szCs w:val="28"/>
                <w:rtl/>
                <w:lang w:bidi="ar-KW"/>
              </w:rPr>
              <w:t>غير موافق</w:t>
            </w:r>
          </w:p>
        </w:tc>
      </w:tr>
      <w:tr w:rsidR="00CF7E73" w:rsidRPr="002E637B" w14:paraId="5CA01B3D" w14:textId="77777777" w:rsidTr="008D3E69">
        <w:trPr>
          <w:trHeight w:val="168"/>
        </w:trPr>
        <w:tc>
          <w:tcPr>
            <w:tcW w:w="2593" w:type="dxa"/>
            <w:shd w:val="clear" w:color="auto" w:fill="D9D9D9" w:themeFill="background1" w:themeFillShade="D9"/>
          </w:tcPr>
          <w:p w14:paraId="4F9AF408" w14:textId="77777777" w:rsidR="00CF7E73" w:rsidRPr="002E637B" w:rsidRDefault="00CF7E73" w:rsidP="008D3E69">
            <w:pPr>
              <w:spacing w:before="120" w:after="120"/>
              <w:rPr>
                <w:rFonts w:cstheme="minorHAnsi"/>
                <w:b/>
                <w:bCs/>
                <w:rtl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توقيع رئيس اللجنة</w:t>
            </w:r>
          </w:p>
        </w:tc>
        <w:tc>
          <w:tcPr>
            <w:tcW w:w="3752" w:type="dxa"/>
            <w:gridSpan w:val="2"/>
            <w:shd w:val="clear" w:color="auto" w:fill="FFFFFF" w:themeFill="background1"/>
          </w:tcPr>
          <w:p w14:paraId="0690AC41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772CE8D1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b/>
                <w:bCs/>
                <w:rtl/>
                <w:lang w:bidi="ar-KW"/>
              </w:rPr>
              <w:t>التاريخ</w:t>
            </w:r>
          </w:p>
        </w:tc>
        <w:tc>
          <w:tcPr>
            <w:tcW w:w="3198" w:type="dxa"/>
            <w:shd w:val="clear" w:color="auto" w:fill="FFFFFF" w:themeFill="background1"/>
          </w:tcPr>
          <w:p w14:paraId="10EC8467" w14:textId="77777777" w:rsidR="00CF7E73" w:rsidRPr="002E637B" w:rsidRDefault="00CF7E73" w:rsidP="008D3E69">
            <w:pPr>
              <w:spacing w:before="120" w:after="120"/>
              <w:rPr>
                <w:rFonts w:cstheme="minorHAnsi"/>
                <w:lang w:bidi="ar-KW"/>
              </w:rPr>
            </w:pPr>
            <w:r w:rsidRPr="002E637B">
              <w:rPr>
                <w:rFonts w:cstheme="minorHAnsi"/>
                <w:rtl/>
                <w:lang w:bidi="ar-KW"/>
              </w:rPr>
              <w:t xml:space="preserve">          /             /</w:t>
            </w:r>
          </w:p>
        </w:tc>
      </w:tr>
    </w:tbl>
    <w:p w14:paraId="0541D95E" w14:textId="77777777" w:rsidR="00CF7E73" w:rsidRPr="006A0E3B" w:rsidRDefault="00CF7E73" w:rsidP="00CF7E73">
      <w:pPr>
        <w:spacing w:before="120" w:line="240" w:lineRule="auto"/>
        <w:jc w:val="both"/>
        <w:rPr>
          <w:rFonts w:eastAsia="Times New Roman" w:cstheme="minorHAnsi"/>
          <w:b/>
          <w:bCs/>
          <w:color w:val="000000"/>
          <w:sz w:val="2"/>
          <w:szCs w:val="2"/>
          <w:rtl/>
        </w:rPr>
      </w:pPr>
    </w:p>
    <w:p w14:paraId="4A3C9555" w14:textId="77777777" w:rsidR="00CF7E73" w:rsidRPr="008010D1" w:rsidRDefault="00CF7E73" w:rsidP="00CF7E73">
      <w:pPr>
        <w:spacing w:before="80" w:line="240" w:lineRule="auto"/>
        <w:ind w:left="-187"/>
        <w:jc w:val="both"/>
        <w:rPr>
          <w:rFonts w:eastAsia="Times New Roman" w:cstheme="minorHAnsi"/>
          <w:b/>
          <w:bCs/>
          <w:color w:val="000000"/>
          <w:sz w:val="24"/>
          <w:szCs w:val="24"/>
          <w:rtl/>
        </w:rPr>
      </w:pPr>
      <w:r w:rsidRPr="008010D1">
        <w:rPr>
          <w:rFonts w:eastAsia="Times New Roman" w:cstheme="minorHAnsi"/>
          <w:b/>
          <w:bCs/>
          <w:color w:val="000000"/>
          <w:sz w:val="24"/>
          <w:szCs w:val="24"/>
          <w:rtl/>
        </w:rPr>
        <w:t>المرفقات المطلوبة</w:t>
      </w:r>
    </w:p>
    <w:tbl>
      <w:tblPr>
        <w:tblStyle w:val="TableGrid"/>
        <w:bidiVisual/>
        <w:tblW w:w="10155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4860"/>
      </w:tblGrid>
      <w:tr w:rsidR="00CF7E73" w:rsidRPr="002E637B" w14:paraId="4A327B95" w14:textId="77777777" w:rsidTr="008D3E69">
        <w:tc>
          <w:tcPr>
            <w:tcW w:w="5295" w:type="dxa"/>
          </w:tcPr>
          <w:p w14:paraId="1139C1D6" w14:textId="77777777" w:rsidR="00CF7E73" w:rsidRPr="008010D1" w:rsidRDefault="00CF7E73" w:rsidP="00CF7E73">
            <w:pPr>
              <w:numPr>
                <w:ilvl w:val="0"/>
                <w:numId w:val="2"/>
              </w:numPr>
              <w:tabs>
                <w:tab w:val="clear" w:pos="720"/>
              </w:tabs>
              <w:spacing w:before="30" w:after="30"/>
              <w:ind w:left="360" w:hanging="357"/>
              <w:jc w:val="both"/>
              <w:textAlignment w:val="baseline"/>
              <w:rPr>
                <w:rFonts w:eastAsia="Times New Roman" w:cstheme="minorHAnsi"/>
                <w:color w:val="000000"/>
                <w:rtl/>
              </w:rPr>
            </w:pPr>
            <w:r w:rsidRPr="008010D1">
              <w:rPr>
                <w:rFonts w:eastAsia="Times New Roman" w:cstheme="minorHAnsi"/>
                <w:color w:val="000000"/>
                <w:rtl/>
              </w:rPr>
              <w:t>مذكرة طلب الموافقة المقدمة من عضو هيئة التدريس</w:t>
            </w:r>
          </w:p>
        </w:tc>
        <w:tc>
          <w:tcPr>
            <w:tcW w:w="4860" w:type="dxa"/>
          </w:tcPr>
          <w:p w14:paraId="6FCDEE0E" w14:textId="77777777" w:rsidR="00CF7E73" w:rsidRPr="008010D1" w:rsidRDefault="00CF7E73" w:rsidP="00CF7E73">
            <w:pPr>
              <w:numPr>
                <w:ilvl w:val="0"/>
                <w:numId w:val="2"/>
              </w:numPr>
              <w:spacing w:before="30" w:after="30"/>
              <w:ind w:right="-245" w:hanging="357"/>
              <w:jc w:val="both"/>
              <w:textAlignment w:val="baseline"/>
              <w:rPr>
                <w:rFonts w:eastAsia="Times New Roman" w:cstheme="minorHAnsi"/>
                <w:color w:val="000000"/>
                <w:rtl/>
              </w:rPr>
            </w:pPr>
            <w:r w:rsidRPr="008010D1">
              <w:rPr>
                <w:rFonts w:eastAsia="Times New Roman" w:cstheme="minorHAnsi"/>
                <w:color w:val="000000"/>
                <w:rtl/>
              </w:rPr>
              <w:t>السيرة الذاتية</w:t>
            </w:r>
          </w:p>
        </w:tc>
      </w:tr>
      <w:tr w:rsidR="00CF7E73" w:rsidRPr="002E637B" w14:paraId="77B372B7" w14:textId="77777777" w:rsidTr="008D3E69">
        <w:tc>
          <w:tcPr>
            <w:tcW w:w="5295" w:type="dxa"/>
          </w:tcPr>
          <w:p w14:paraId="0DBBDD92" w14:textId="77777777" w:rsidR="00CF7E73" w:rsidRPr="008010D1" w:rsidRDefault="00CF7E73" w:rsidP="00CF7E73">
            <w:pPr>
              <w:numPr>
                <w:ilvl w:val="0"/>
                <w:numId w:val="2"/>
              </w:numPr>
              <w:tabs>
                <w:tab w:val="clear" w:pos="720"/>
              </w:tabs>
              <w:spacing w:before="30" w:after="30"/>
              <w:ind w:left="360" w:right="-245" w:hanging="357"/>
              <w:jc w:val="both"/>
              <w:textAlignment w:val="baseline"/>
              <w:rPr>
                <w:rFonts w:eastAsia="Times New Roman" w:cstheme="minorHAnsi"/>
                <w:color w:val="000000"/>
                <w:rtl/>
              </w:rPr>
            </w:pPr>
            <w:r w:rsidRPr="008010D1">
              <w:rPr>
                <w:rFonts w:eastAsia="Times New Roman" w:cstheme="minorHAnsi"/>
                <w:color w:val="000000"/>
                <w:rtl/>
              </w:rPr>
              <w:t>قرار التعيين لآخر درجة علمية</w:t>
            </w:r>
          </w:p>
        </w:tc>
        <w:tc>
          <w:tcPr>
            <w:tcW w:w="4860" w:type="dxa"/>
          </w:tcPr>
          <w:p w14:paraId="7B2FE6BA" w14:textId="77777777" w:rsidR="00CF7E73" w:rsidRPr="008010D1" w:rsidRDefault="00CF7E73" w:rsidP="00CF7E73">
            <w:pPr>
              <w:numPr>
                <w:ilvl w:val="0"/>
                <w:numId w:val="2"/>
              </w:numPr>
              <w:spacing w:before="30" w:after="30"/>
              <w:ind w:right="-245" w:hanging="357"/>
              <w:jc w:val="both"/>
              <w:textAlignment w:val="baseline"/>
              <w:rPr>
                <w:rFonts w:eastAsia="Times New Roman" w:cstheme="minorHAnsi"/>
                <w:color w:val="000000"/>
                <w:rtl/>
              </w:rPr>
            </w:pPr>
            <w:r w:rsidRPr="008010D1">
              <w:rPr>
                <w:rFonts w:eastAsia="Times New Roman" w:cstheme="minorHAnsi"/>
                <w:color w:val="000000"/>
                <w:rtl/>
              </w:rPr>
              <w:t>موافقة مجلس القسم العلمي</w:t>
            </w:r>
          </w:p>
        </w:tc>
      </w:tr>
      <w:tr w:rsidR="00CF7E73" w:rsidRPr="002E637B" w14:paraId="6499079C" w14:textId="77777777" w:rsidTr="008D3E69">
        <w:tc>
          <w:tcPr>
            <w:tcW w:w="5295" w:type="dxa"/>
          </w:tcPr>
          <w:p w14:paraId="3A44CE24" w14:textId="77777777" w:rsidR="00CF7E73" w:rsidRPr="008010D1" w:rsidRDefault="00CF7E73" w:rsidP="00CF7E73">
            <w:pPr>
              <w:numPr>
                <w:ilvl w:val="0"/>
                <w:numId w:val="2"/>
              </w:numPr>
              <w:tabs>
                <w:tab w:val="clear" w:pos="720"/>
              </w:tabs>
              <w:spacing w:before="30"/>
              <w:ind w:left="360" w:right="-245"/>
              <w:textAlignment w:val="baseline"/>
              <w:rPr>
                <w:rFonts w:eastAsia="Times New Roman" w:cstheme="minorHAnsi"/>
                <w:color w:val="000000"/>
                <w:rtl/>
              </w:rPr>
            </w:pPr>
            <w:r w:rsidRPr="008010D1">
              <w:rPr>
                <w:rFonts w:eastAsia="Times New Roman" w:cstheme="minorHAnsi"/>
                <w:color w:val="000000"/>
                <w:rtl/>
              </w:rPr>
              <w:t>موافقة مجلس الكلية</w:t>
            </w:r>
          </w:p>
        </w:tc>
        <w:tc>
          <w:tcPr>
            <w:tcW w:w="4860" w:type="dxa"/>
          </w:tcPr>
          <w:p w14:paraId="7CA51810" w14:textId="77777777" w:rsidR="00CF7E73" w:rsidRPr="008010D1" w:rsidRDefault="00CF7E73" w:rsidP="00CF7E73">
            <w:pPr>
              <w:numPr>
                <w:ilvl w:val="0"/>
                <w:numId w:val="2"/>
              </w:numPr>
              <w:spacing w:before="30"/>
              <w:ind w:right="-245"/>
              <w:textAlignment w:val="baseline"/>
              <w:rPr>
                <w:rFonts w:eastAsia="Times New Roman" w:cstheme="minorHAnsi"/>
                <w:color w:val="000000"/>
                <w:rtl/>
              </w:rPr>
            </w:pPr>
            <w:r w:rsidRPr="008010D1">
              <w:rPr>
                <w:rFonts w:eastAsia="Times New Roman" w:cstheme="minorHAnsi"/>
                <w:color w:val="000000"/>
                <w:rtl/>
              </w:rPr>
              <w:t xml:space="preserve">قرار آخر ترخيص </w:t>
            </w:r>
            <w:r w:rsidRPr="008010D1">
              <w:rPr>
                <w:rFonts w:eastAsia="Times New Roman" w:cstheme="minorHAnsi"/>
                <w:i/>
                <w:iCs/>
                <w:color w:val="000000"/>
                <w:rtl/>
              </w:rPr>
              <w:t>(طلب التجديد فقط)</w:t>
            </w:r>
          </w:p>
        </w:tc>
      </w:tr>
    </w:tbl>
    <w:p w14:paraId="5DC5D7CB" w14:textId="77777777" w:rsidR="00CF7E73" w:rsidRPr="006A0E3B" w:rsidRDefault="00CF7E73" w:rsidP="00CF7E73">
      <w:pPr>
        <w:jc w:val="both"/>
        <w:rPr>
          <w:sz w:val="24"/>
          <w:szCs w:val="24"/>
          <w:rtl/>
        </w:rPr>
      </w:pPr>
    </w:p>
    <w:p w14:paraId="09F464B6" w14:textId="77777777" w:rsidR="00706462" w:rsidRPr="00260834" w:rsidRDefault="00706462" w:rsidP="00CF7E73">
      <w:pPr>
        <w:spacing w:after="0" w:line="276" w:lineRule="auto"/>
        <w:ind w:left="-29"/>
        <w:jc w:val="both"/>
        <w:rPr>
          <w:rFonts w:ascii="Calibri Light" w:hAnsi="Calibri Light" w:cs="Calibri Light"/>
          <w:sz w:val="18"/>
          <w:szCs w:val="18"/>
          <w:rtl/>
        </w:rPr>
      </w:pPr>
    </w:p>
    <w:sectPr w:rsidR="00706462" w:rsidRPr="00260834" w:rsidSect="00CF7E73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F4E0" w14:textId="77777777" w:rsidR="002A05C6" w:rsidRDefault="002A05C6" w:rsidP="00B701C1">
      <w:pPr>
        <w:spacing w:after="0" w:line="240" w:lineRule="auto"/>
      </w:pPr>
      <w:r>
        <w:separator/>
      </w:r>
    </w:p>
  </w:endnote>
  <w:endnote w:type="continuationSeparator" w:id="0">
    <w:p w14:paraId="0D886ABF" w14:textId="77777777" w:rsidR="002A05C6" w:rsidRDefault="002A05C6" w:rsidP="00B7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2520"/>
      <w:gridCol w:w="3320"/>
    </w:tblGrid>
    <w:tr w:rsidR="009D342A" w:rsidRPr="002B2CCF" w14:paraId="709A5FC8" w14:textId="77777777" w:rsidTr="00A4615B">
      <w:trPr>
        <w:jc w:val="center"/>
      </w:trPr>
      <w:tc>
        <w:tcPr>
          <w:tcW w:w="1816" w:type="pct"/>
          <w:tcBorders>
            <w:right w:val="single" w:sz="4" w:space="0" w:color="auto"/>
          </w:tcBorders>
          <w:vAlign w:val="center"/>
        </w:tcPr>
        <w:p w14:paraId="2A813702" w14:textId="77777777" w:rsidR="009D342A" w:rsidRPr="002B2CCF" w:rsidRDefault="009D342A" w:rsidP="009B0D7E">
          <w:pPr>
            <w:jc w:val="right"/>
            <w:rPr>
              <w:rFonts w:cstheme="minorHAnsi"/>
              <w:sz w:val="20"/>
              <w:szCs w:val="20"/>
              <w:rtl/>
              <w:lang w:bidi="ar-KW"/>
            </w:rPr>
          </w:pPr>
          <w:r w:rsidRPr="002B2CCF">
            <w:rPr>
              <w:rFonts w:cstheme="minorHAnsi"/>
              <w:sz w:val="20"/>
              <w:szCs w:val="20"/>
              <w:rtl/>
              <w:lang w:bidi="ar-KW"/>
            </w:rPr>
            <w:t xml:space="preserve">صفحة </w:t>
          </w:r>
          <w:r w:rsidRPr="002B2CCF">
            <w:rPr>
              <w:rFonts w:cstheme="minorHAnsi"/>
              <w:sz w:val="20"/>
              <w:szCs w:val="20"/>
              <w:lang w:bidi="ar-KW"/>
            </w:rPr>
            <w:fldChar w:fldCharType="begin"/>
          </w:r>
          <w:r w:rsidRPr="002B2CCF">
            <w:rPr>
              <w:rFonts w:cstheme="minorHAnsi"/>
              <w:sz w:val="20"/>
              <w:szCs w:val="20"/>
              <w:lang w:bidi="ar-KW"/>
            </w:rPr>
            <w:instrText>PAGE  \* Arabic  \* MERGEFORMAT</w:instrText>
          </w:r>
          <w:r w:rsidRPr="002B2CCF">
            <w:rPr>
              <w:rFonts w:cstheme="minorHAnsi"/>
              <w:sz w:val="20"/>
              <w:szCs w:val="20"/>
              <w:lang w:bidi="ar-KW"/>
            </w:rPr>
            <w:fldChar w:fldCharType="separate"/>
          </w:r>
          <w:r w:rsidRPr="002B2CCF">
            <w:rPr>
              <w:rFonts w:cstheme="minorHAnsi"/>
              <w:sz w:val="20"/>
              <w:szCs w:val="20"/>
              <w:lang w:bidi="ar-KW"/>
            </w:rPr>
            <w:t>1</w:t>
          </w:r>
          <w:r w:rsidRPr="002B2CCF">
            <w:rPr>
              <w:rFonts w:cstheme="minorHAnsi"/>
              <w:sz w:val="20"/>
              <w:szCs w:val="20"/>
              <w:lang w:bidi="ar-KW"/>
            </w:rPr>
            <w:fldChar w:fldCharType="end"/>
          </w:r>
          <w:r w:rsidRPr="002B2CCF">
            <w:rPr>
              <w:rFonts w:cstheme="minorHAnsi"/>
              <w:sz w:val="20"/>
              <w:szCs w:val="20"/>
              <w:rtl/>
              <w:lang w:bidi="ar-KW"/>
            </w:rPr>
            <w:t xml:space="preserve"> من </w:t>
          </w:r>
          <w:r w:rsidRPr="002B2CCF">
            <w:rPr>
              <w:rFonts w:cstheme="minorHAnsi"/>
              <w:sz w:val="20"/>
              <w:szCs w:val="20"/>
              <w:lang w:val="en-GB" w:bidi="ar-KW"/>
            </w:rPr>
            <w:t xml:space="preserve">  </w:t>
          </w:r>
          <w:r w:rsidRPr="002B2CCF">
            <w:rPr>
              <w:rFonts w:cstheme="minorHAnsi"/>
              <w:sz w:val="20"/>
              <w:szCs w:val="20"/>
              <w:lang w:bidi="ar-KW"/>
            </w:rPr>
            <w:fldChar w:fldCharType="begin"/>
          </w:r>
          <w:r w:rsidRPr="002B2CCF">
            <w:rPr>
              <w:rFonts w:cstheme="minorHAnsi"/>
              <w:sz w:val="20"/>
              <w:szCs w:val="20"/>
              <w:lang w:bidi="ar-KW"/>
            </w:rPr>
            <w:instrText>NUMPAGES  \* Arabic  \* MERGEFORMAT</w:instrText>
          </w:r>
          <w:r w:rsidRPr="002B2CCF">
            <w:rPr>
              <w:rFonts w:cstheme="minorHAnsi"/>
              <w:sz w:val="20"/>
              <w:szCs w:val="20"/>
              <w:lang w:bidi="ar-KW"/>
            </w:rPr>
            <w:fldChar w:fldCharType="separate"/>
          </w:r>
          <w:r w:rsidRPr="002B2CCF">
            <w:rPr>
              <w:rFonts w:cstheme="minorHAnsi"/>
              <w:sz w:val="20"/>
              <w:szCs w:val="20"/>
              <w:lang w:val="en-GB" w:bidi="ar-KW"/>
            </w:rPr>
            <w:t>2</w:t>
          </w:r>
          <w:r w:rsidRPr="002B2CCF">
            <w:rPr>
              <w:rFonts w:cstheme="minorHAnsi"/>
              <w:sz w:val="20"/>
              <w:szCs w:val="20"/>
              <w:lang w:bidi="ar-KW"/>
            </w:rPr>
            <w:fldChar w:fldCharType="end"/>
          </w:r>
        </w:p>
      </w:tc>
      <w:tc>
        <w:tcPr>
          <w:tcW w:w="1374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A281F78" w14:textId="77777777" w:rsidR="009D342A" w:rsidRPr="002B2CCF" w:rsidRDefault="00000000" w:rsidP="00B701C1">
          <w:pPr>
            <w:jc w:val="center"/>
            <w:rPr>
              <w:rFonts w:cstheme="minorHAnsi"/>
              <w:sz w:val="20"/>
              <w:szCs w:val="20"/>
              <w:lang w:bidi="ar-KW"/>
            </w:rPr>
          </w:pPr>
          <w:hyperlink r:id="rId1" w:history="1">
            <w:r w:rsidR="009D342A" w:rsidRPr="009D68F3">
              <w:rPr>
                <w:rStyle w:val="Hyperlink"/>
                <w:rFonts w:eastAsia="Cambria" w:cstheme="minorHAnsi"/>
                <w:sz w:val="20"/>
                <w:szCs w:val="20"/>
              </w:rPr>
              <w:t>www.ku.edu.kw</w:t>
            </w:r>
          </w:hyperlink>
        </w:p>
      </w:tc>
      <w:tc>
        <w:tcPr>
          <w:tcW w:w="1810" w:type="pct"/>
          <w:tcBorders>
            <w:left w:val="single" w:sz="4" w:space="0" w:color="auto"/>
          </w:tcBorders>
          <w:vAlign w:val="center"/>
        </w:tcPr>
        <w:p w14:paraId="304C0CF8" w14:textId="77777777" w:rsidR="009D342A" w:rsidRPr="002B2CCF" w:rsidRDefault="00A4615B" w:rsidP="00A4615B">
          <w:pPr>
            <w:rPr>
              <w:rFonts w:cstheme="minorHAnsi"/>
              <w:sz w:val="20"/>
              <w:szCs w:val="20"/>
              <w:rtl/>
            </w:rPr>
          </w:pPr>
          <w:r>
            <w:rPr>
              <w:rFonts w:cstheme="minorHAnsi" w:hint="cs"/>
              <w:sz w:val="20"/>
              <w:szCs w:val="20"/>
              <w:rtl/>
              <w:lang w:bidi="ar-KW"/>
            </w:rPr>
            <w:t xml:space="preserve">هاتف: </w:t>
          </w:r>
          <w:r w:rsidR="00CF7E73">
            <w:rPr>
              <w:rFonts w:cstheme="minorHAnsi" w:hint="cs"/>
              <w:sz w:val="20"/>
              <w:szCs w:val="20"/>
              <w:rtl/>
            </w:rPr>
            <w:t>24987773</w:t>
          </w:r>
        </w:p>
      </w:tc>
    </w:tr>
  </w:tbl>
  <w:p w14:paraId="6D5965C1" w14:textId="77777777" w:rsidR="00B701C1" w:rsidRDefault="00B701C1" w:rsidP="00B701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FA025A6" wp14:editId="4DD1273F">
              <wp:simplePos x="0" y="0"/>
              <wp:positionH relativeFrom="rightMargin">
                <wp:posOffset>548640</wp:posOffset>
              </wp:positionH>
              <wp:positionV relativeFrom="bottomMargin">
                <wp:align>center</wp:align>
              </wp:positionV>
              <wp:extent cx="237744" cy="338328"/>
              <wp:effectExtent l="0" t="0" r="10160" b="5080"/>
              <wp:wrapNone/>
              <wp:docPr id="822591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744" cy="3383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F6B0DA" w14:textId="77777777" w:rsidR="00B701C1" w:rsidRPr="0007054F" w:rsidRDefault="00B701C1" w:rsidP="00C110FA">
                          <w:pPr>
                            <w:rPr>
                              <w:rFonts w:ascii="Cambria Math" w:hAnsi="Cambria Math"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07054F">
                            <w:rPr>
                              <w:rFonts w:ascii="Cambria Math" w:hAnsi="Cambria Math"/>
                              <w:color w:val="808080" w:themeColor="background1" w:themeShade="80"/>
                              <w:sz w:val="36"/>
                              <w:szCs w:val="36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02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.2pt;margin-top:0;width:18.7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" filled="f" stroked="f">
              <v:textbox inset="0,0,0,0">
                <w:txbxContent>
                  <w:p w14:paraId="64F6B0DA" w14:textId="77777777" w:rsidR="00B701C1" w:rsidRPr="0007054F" w:rsidRDefault="00B701C1" w:rsidP="00C110FA">
                    <w:pPr>
                      <w:rPr>
                        <w:rFonts w:ascii="Cambria Math" w:hAnsi="Cambria Math"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07054F">
                      <w:rPr>
                        <w:rFonts w:ascii="Cambria Math" w:hAnsi="Cambria Math"/>
                        <w:color w:val="808080" w:themeColor="background1" w:themeShade="80"/>
                        <w:sz w:val="36"/>
                        <w:szCs w:val="36"/>
                      </w:rPr>
                      <w:t>®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5324" w14:textId="77777777" w:rsidR="00876959" w:rsidRDefault="00000000" w:rsidP="00876959">
    <w:pPr>
      <w:rPr>
        <w:lang w:bidi="ar-KW"/>
      </w:rPr>
    </w:pPr>
    <w:r>
      <w:ptab w:relativeTo="margin" w:alignment="center" w:leader="none"/>
    </w:r>
    <w:r w:rsidRPr="00876959"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2" w:space="0" w:color="4472C4" w:themeColor="accent1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929E0" w14:paraId="3223EF8B" w14:textId="77777777" w:rsidTr="001929E0">
      <w:tc>
        <w:tcPr>
          <w:tcW w:w="4675" w:type="dxa"/>
        </w:tcPr>
        <w:p w14:paraId="2A2083F7" w14:textId="77777777" w:rsidR="001929E0" w:rsidRDefault="00000000" w:rsidP="001929E0">
          <w:pPr>
            <w:rPr>
              <w:rFonts w:cstheme="minorHAnsi"/>
            </w:rPr>
          </w:pPr>
          <w:r w:rsidRPr="001929E0">
            <w:rPr>
              <w:rFonts w:cstheme="minorHAnsi"/>
            </w:rPr>
            <w:t xml:space="preserve">  (965)2498</w:t>
          </w:r>
          <w:r>
            <w:rPr>
              <w:rFonts w:cstheme="minorHAnsi"/>
            </w:rPr>
            <w:t>-</w:t>
          </w:r>
          <w:r w:rsidRPr="001929E0">
            <w:rPr>
              <w:rFonts w:cstheme="minorHAnsi"/>
            </w:rPr>
            <w:t xml:space="preserve">7773 </w:t>
          </w:r>
          <w:r>
            <w:rPr>
              <w:rFonts w:cstheme="minorHAnsi" w:hint="cs"/>
              <w:rtl/>
            </w:rPr>
            <w:t>تلفون:</w:t>
          </w:r>
        </w:p>
      </w:tc>
      <w:tc>
        <w:tcPr>
          <w:tcW w:w="4675" w:type="dxa"/>
        </w:tcPr>
        <w:p w14:paraId="3C73662F" w14:textId="77777777" w:rsidR="001929E0" w:rsidRDefault="00000000" w:rsidP="001929E0">
          <w:pPr>
            <w:jc w:val="right"/>
            <w:rPr>
              <w:rFonts w:cstheme="minorHAnsi"/>
              <w:rtl/>
            </w:rPr>
          </w:pPr>
          <w:r>
            <w:rPr>
              <w:rFonts w:cstheme="minorHAnsi"/>
              <w:lang w:bidi="ar-KW"/>
            </w:rPr>
            <w:t xml:space="preserve"> </w:t>
          </w:r>
          <w:r>
            <w:rPr>
              <w:rFonts w:cstheme="minorHAnsi"/>
            </w:rPr>
            <w:t xml:space="preserve"> </w:t>
          </w:r>
          <w:r w:rsidRPr="001929E0">
            <w:rPr>
              <w:rFonts w:cstheme="minorHAnsi"/>
              <w:lang w:bidi="ar-KW"/>
            </w:rPr>
            <w:t xml:space="preserve">13060 </w:t>
          </w:r>
          <w:r w:rsidRPr="001929E0">
            <w:rPr>
              <w:rFonts w:cstheme="minorHAnsi"/>
              <w:rtl/>
              <w:lang w:bidi="ar-KW"/>
            </w:rPr>
            <w:t>الصفاة</w:t>
          </w:r>
          <w:r w:rsidRPr="001929E0">
            <w:rPr>
              <w:rFonts w:cstheme="minorHAnsi"/>
              <w:lang w:bidi="ar-KW"/>
            </w:rPr>
            <w:t xml:space="preserve"> </w:t>
          </w:r>
          <w:r>
            <w:rPr>
              <w:rFonts w:cstheme="minorHAnsi" w:hint="cs"/>
              <w:rtl/>
              <w:lang w:bidi="ar-KW"/>
            </w:rPr>
            <w:t>،</w:t>
          </w:r>
          <w:r w:rsidRPr="001929E0">
            <w:rPr>
              <w:rFonts w:cstheme="minorHAnsi"/>
              <w:lang w:bidi="ar-KW"/>
            </w:rPr>
            <w:t>5969</w:t>
          </w:r>
          <w:r>
            <w:rPr>
              <w:rFonts w:cstheme="minorHAnsi"/>
              <w:lang w:bidi="ar-KW"/>
            </w:rPr>
            <w:t xml:space="preserve"> </w:t>
          </w:r>
          <w:r w:rsidRPr="001929E0">
            <w:rPr>
              <w:rFonts w:cstheme="minorHAnsi"/>
              <w:rtl/>
              <w:lang w:bidi="ar-KW"/>
            </w:rPr>
            <w:t>ص.ب</w:t>
          </w:r>
          <w:r>
            <w:rPr>
              <w:rFonts w:cstheme="minorHAnsi"/>
              <w:lang w:bidi="ar-KW"/>
            </w:rPr>
            <w:t xml:space="preserve"> </w:t>
          </w:r>
          <w:r>
            <w:rPr>
              <w:rFonts w:cstheme="minorHAnsi" w:hint="cs"/>
              <w:rtl/>
              <w:lang w:bidi="ar-KW"/>
            </w:rPr>
            <w:t>عنوان:</w:t>
          </w:r>
        </w:p>
      </w:tc>
    </w:tr>
  </w:tbl>
  <w:p w14:paraId="27A97280" w14:textId="77777777" w:rsidR="00876959" w:rsidRPr="001929E0" w:rsidRDefault="00000000" w:rsidP="00CF1EB8">
    <w:pPr>
      <w:jc w:val="both"/>
      <w:rPr>
        <w:rFonts w:cstheme="minorHAnsi"/>
      </w:rPr>
    </w:pPr>
    <w:r w:rsidRPr="001929E0">
      <w:rPr>
        <w:rFonts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2ED4" w14:textId="77777777" w:rsidR="002A05C6" w:rsidRDefault="002A05C6" w:rsidP="00B701C1">
      <w:pPr>
        <w:spacing w:after="0" w:line="240" w:lineRule="auto"/>
      </w:pPr>
      <w:r>
        <w:separator/>
      </w:r>
    </w:p>
  </w:footnote>
  <w:footnote w:type="continuationSeparator" w:id="0">
    <w:p w14:paraId="66228169" w14:textId="77777777" w:rsidR="002A05C6" w:rsidRDefault="002A05C6" w:rsidP="00B7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672"/>
      <w:gridCol w:w="4808"/>
      <w:gridCol w:w="2696"/>
    </w:tblGrid>
    <w:tr w:rsidR="00B701C1" w14:paraId="28C07C2C" w14:textId="77777777" w:rsidTr="00037CF1">
      <w:trPr>
        <w:trHeight w:val="57"/>
      </w:trPr>
      <w:tc>
        <w:tcPr>
          <w:tcW w:w="911" w:type="pct"/>
          <w:vAlign w:val="center"/>
        </w:tcPr>
        <w:p w14:paraId="6F464110" w14:textId="77777777" w:rsidR="00B701C1" w:rsidRPr="00015643" w:rsidRDefault="00B701C1" w:rsidP="00B701C1">
          <w:pPr>
            <w:jc w:val="center"/>
            <w:rPr>
              <w:rFonts w:ascii="Calibri" w:hAnsi="Calibri" w:cs="Calibri"/>
              <w:b/>
              <w:bCs/>
              <w:rtl/>
              <w:lang w:bidi="ar-KW"/>
            </w:rPr>
          </w:pPr>
        </w:p>
      </w:tc>
      <w:tc>
        <w:tcPr>
          <w:tcW w:w="2620" w:type="pct"/>
          <w:tcBorders>
            <w:left w:val="nil"/>
          </w:tcBorders>
          <w:vAlign w:val="center"/>
        </w:tcPr>
        <w:p w14:paraId="753B0662" w14:textId="77777777" w:rsidR="00B701C1" w:rsidRPr="00015643" w:rsidRDefault="00B701C1" w:rsidP="00B701C1">
          <w:pPr>
            <w:ind w:left="113"/>
            <w:jc w:val="center"/>
            <w:rPr>
              <w:rFonts w:ascii="Calibri" w:hAnsi="Calibri" w:cs="Calibri"/>
              <w:b/>
              <w:bCs/>
              <w:rtl/>
            </w:rPr>
          </w:pPr>
        </w:p>
      </w:tc>
      <w:tc>
        <w:tcPr>
          <w:tcW w:w="1469" w:type="pct"/>
          <w:tcBorders>
            <w:left w:val="nil"/>
          </w:tcBorders>
          <w:vAlign w:val="center"/>
        </w:tcPr>
        <w:p w14:paraId="7470DC4D" w14:textId="77777777" w:rsidR="00B701C1" w:rsidRPr="000319C2" w:rsidRDefault="00B701C1" w:rsidP="00B701C1">
          <w:pPr>
            <w:ind w:left="113"/>
            <w:jc w:val="center"/>
            <w:rPr>
              <w:rFonts w:ascii="Calibri" w:hAnsi="Calibri" w:cs="Calibri"/>
              <w:b/>
              <w:bCs/>
              <w:sz w:val="16"/>
              <w:szCs w:val="16"/>
              <w:rtl/>
              <w:lang w:bidi="ar-KW"/>
            </w:rPr>
          </w:pPr>
        </w:p>
      </w:tc>
    </w:tr>
    <w:tr w:rsidR="00B701C1" w14:paraId="7BC85C24" w14:textId="77777777" w:rsidTr="00037CF1">
      <w:trPr>
        <w:trHeight w:val="57"/>
      </w:trPr>
      <w:tc>
        <w:tcPr>
          <w:tcW w:w="911" w:type="pct"/>
          <w:tcBorders>
            <w:right w:val="single" w:sz="4" w:space="0" w:color="auto"/>
          </w:tcBorders>
          <w:vAlign w:val="center"/>
        </w:tcPr>
        <w:p w14:paraId="7B6863BF" w14:textId="77777777" w:rsidR="00B701C1" w:rsidRPr="005A7035" w:rsidRDefault="00B701C1" w:rsidP="00B701C1">
          <w:pPr>
            <w:jc w:val="center"/>
            <w:rPr>
              <w:rFonts w:ascii="Calibri" w:hAnsi="Calibri" w:cs="Calibri"/>
              <w:b/>
              <w:bCs/>
              <w:rtl/>
            </w:rPr>
          </w:pPr>
          <w:r w:rsidRPr="005A7035">
            <w:rPr>
              <w:rFonts w:ascii="Calibri" w:hAnsi="Calibri" w:cs="Calibri"/>
              <w:b/>
              <w:bCs/>
              <w:rtl/>
            </w:rPr>
            <w:t>جامعة الكوي</w:t>
          </w:r>
          <w:r w:rsidRPr="005A7035">
            <w:rPr>
              <w:rFonts w:ascii="Calibri" w:hAnsi="Calibri" w:cs="Calibri" w:hint="cs"/>
              <w:b/>
              <w:bCs/>
              <w:rtl/>
            </w:rPr>
            <w:t>ِــــــــــــ</w:t>
          </w:r>
          <w:r w:rsidRPr="005A7035">
            <w:rPr>
              <w:rFonts w:ascii="Calibri" w:hAnsi="Calibri" w:cs="Calibri"/>
              <w:b/>
              <w:bCs/>
              <w:rtl/>
            </w:rPr>
            <w:t>ت</w:t>
          </w:r>
        </w:p>
        <w:p w14:paraId="6EC78654" w14:textId="77777777" w:rsidR="00B701C1" w:rsidRPr="00F022D5" w:rsidRDefault="00B701C1" w:rsidP="00B701C1">
          <w:pPr>
            <w:jc w:val="center"/>
            <w:rPr>
              <w:rFonts w:ascii="Calibri" w:hAnsi="Calibri" w:cs="Calibri"/>
              <w:b/>
              <w:bCs/>
              <w:rtl/>
            </w:rPr>
          </w:pPr>
          <w:r w:rsidRPr="005A7035">
            <w:rPr>
              <w:rFonts w:ascii="Calibri" w:hAnsi="Calibri" w:cs="Calibri"/>
              <w:color w:val="000000" w:themeColor="text1"/>
              <w:sz w:val="16"/>
              <w:szCs w:val="16"/>
            </w:rPr>
            <w:t>KUWAIT UNIVERSITY</w:t>
          </w:r>
        </w:p>
      </w:tc>
      <w:tc>
        <w:tcPr>
          <w:tcW w:w="2620" w:type="pct"/>
          <w:tcBorders>
            <w:left w:val="single" w:sz="4" w:space="0" w:color="auto"/>
          </w:tcBorders>
          <w:vAlign w:val="center"/>
        </w:tcPr>
        <w:p w14:paraId="77792CBD" w14:textId="77777777" w:rsidR="00B701C1" w:rsidRPr="006A33E5" w:rsidRDefault="00B701C1" w:rsidP="00B701C1">
          <w:pPr>
            <w:jc w:val="center"/>
            <w:rPr>
              <w:rFonts w:ascii="Calibri" w:hAnsi="Calibri" w:cs="Calibri"/>
              <w:b/>
              <w:bCs/>
              <w:sz w:val="23"/>
              <w:szCs w:val="23"/>
              <w:rtl/>
            </w:rPr>
          </w:pPr>
          <w:r w:rsidRPr="006A33E5">
            <w:rPr>
              <w:rFonts w:ascii="Calibri" w:hAnsi="Calibri" w:cs="Calibri"/>
              <w:b/>
              <w:bCs/>
              <w:sz w:val="23"/>
              <w:szCs w:val="23"/>
              <w:rtl/>
            </w:rPr>
            <w:t xml:space="preserve">مكتب </w:t>
          </w:r>
          <w:r w:rsidRPr="006A33E5">
            <w:rPr>
              <w:rFonts w:ascii="Calibri" w:hAnsi="Calibri" w:cs="Calibri" w:hint="cs"/>
              <w:b/>
              <w:bCs/>
              <w:sz w:val="23"/>
              <w:szCs w:val="23"/>
              <w:rtl/>
            </w:rPr>
            <w:t>نائ</w:t>
          </w:r>
          <w:r>
            <w:rPr>
              <w:rFonts w:ascii="Calibri" w:hAnsi="Calibri" w:cs="Calibri" w:hint="cs"/>
              <w:b/>
              <w:bCs/>
              <w:sz w:val="23"/>
              <w:szCs w:val="23"/>
              <w:rtl/>
            </w:rPr>
            <w:t>ــ</w:t>
          </w:r>
          <w:r w:rsidRPr="006A33E5">
            <w:rPr>
              <w:rFonts w:ascii="Calibri" w:hAnsi="Calibri" w:cs="Calibri" w:hint="eastAsia"/>
              <w:b/>
              <w:bCs/>
              <w:sz w:val="23"/>
              <w:szCs w:val="23"/>
              <w:rtl/>
            </w:rPr>
            <w:t>ب</w:t>
          </w:r>
          <w:r w:rsidRPr="006A33E5">
            <w:rPr>
              <w:rFonts w:ascii="Calibri" w:hAnsi="Calibri" w:cs="Calibri"/>
              <w:b/>
              <w:bCs/>
              <w:sz w:val="23"/>
              <w:szCs w:val="23"/>
              <w:rtl/>
            </w:rPr>
            <w:t xml:space="preserve"> مدير الجامع</w:t>
          </w:r>
          <w:r w:rsidRPr="006A33E5">
            <w:rPr>
              <w:rFonts w:ascii="Calibri" w:hAnsi="Calibri" w:cs="Calibri" w:hint="cs"/>
              <w:b/>
              <w:bCs/>
              <w:sz w:val="23"/>
              <w:szCs w:val="23"/>
              <w:rtl/>
              <w:lang w:bidi="ar-KW"/>
            </w:rPr>
            <w:t>ـــ</w:t>
          </w:r>
          <w:r w:rsidRPr="006A33E5">
            <w:rPr>
              <w:rFonts w:ascii="Calibri" w:hAnsi="Calibri" w:cs="Calibri"/>
              <w:b/>
              <w:bCs/>
              <w:sz w:val="23"/>
              <w:szCs w:val="23"/>
              <w:rtl/>
            </w:rPr>
            <w:t>ة ل</w:t>
          </w:r>
          <w:r w:rsidR="0042171C">
            <w:rPr>
              <w:rFonts w:ascii="Calibri" w:hAnsi="Calibri" w:cs="Calibri" w:hint="cs"/>
              <w:b/>
              <w:bCs/>
              <w:sz w:val="23"/>
              <w:szCs w:val="23"/>
              <w:rtl/>
            </w:rPr>
            <w:t>ل</w:t>
          </w:r>
          <w:r w:rsidR="00037CF1">
            <w:rPr>
              <w:rFonts w:ascii="Calibri" w:hAnsi="Calibri" w:cs="Calibri" w:hint="cs"/>
              <w:b/>
              <w:bCs/>
              <w:sz w:val="23"/>
              <w:szCs w:val="23"/>
              <w:rtl/>
            </w:rPr>
            <w:t>خدمات الأكاديمية المساندة</w:t>
          </w:r>
        </w:p>
        <w:p w14:paraId="7EB641F9" w14:textId="77777777" w:rsidR="00B701C1" w:rsidRPr="00037CF1" w:rsidRDefault="00B701C1" w:rsidP="00B701C1">
          <w:pPr>
            <w:jc w:val="center"/>
            <w:rPr>
              <w:rFonts w:ascii="Calibri" w:hAnsi="Calibri" w:cs="Calibri"/>
              <w:b/>
              <w:bCs/>
              <w:rtl/>
              <w:lang w:bidi="ar-KW"/>
            </w:rPr>
          </w:pPr>
          <w:r w:rsidRPr="005A7035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OFFICE OF THE VICE PRESIDENT FOR </w:t>
          </w:r>
          <w:r w:rsidR="00037CF1" w:rsidRPr="00037CF1">
            <w:rPr>
              <w:rFonts w:ascii="Calibri" w:hAnsi="Calibri" w:cs="Calibri"/>
              <w:color w:val="000000" w:themeColor="text1"/>
              <w:sz w:val="16"/>
              <w:szCs w:val="16"/>
            </w:rPr>
            <w:t>ACADEMIC SUPPORT SERVICES</w:t>
          </w:r>
        </w:p>
      </w:tc>
      <w:tc>
        <w:tcPr>
          <w:tcW w:w="1469" w:type="pct"/>
          <w:vAlign w:val="center"/>
        </w:tcPr>
        <w:p w14:paraId="310DDC47" w14:textId="77777777" w:rsidR="00B701C1" w:rsidRPr="00D9599A" w:rsidRDefault="00B701C1" w:rsidP="00B701C1">
          <w:pPr>
            <w:jc w:val="center"/>
            <w:rPr>
              <w:rFonts w:ascii="Calibri" w:hAnsi="Calibri" w:cs="Calibri"/>
              <w:b/>
              <w:bCs/>
              <w:sz w:val="15"/>
              <w:szCs w:val="15"/>
              <w:rtl/>
              <w:lang w:bidi="ar-KW"/>
            </w:rPr>
          </w:pPr>
        </w:p>
      </w:tc>
    </w:tr>
  </w:tbl>
  <w:p w14:paraId="5083D4CD" w14:textId="77777777" w:rsidR="00B701C1" w:rsidRDefault="00B701C1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E63EA22" wp14:editId="7A19ECD8">
          <wp:simplePos x="0" y="0"/>
          <mc:AlternateContent>
            <mc:Choice Requires="wp14">
              <wp:positionH relativeFrom="rightMargin">
                <wp14:pctPosHOffset>13000</wp14:pctPosHOffset>
              </wp:positionH>
            </mc:Choice>
            <mc:Fallback>
              <wp:positionH relativeFrom="page">
                <wp:posOffset>6764655</wp:posOffset>
              </wp:positionH>
            </mc:Fallback>
          </mc:AlternateContent>
          <mc:AlternateContent>
            <mc:Choice Requires="wp14">
              <wp:positionV relativeFrom="topMargin">
                <wp14:pctPosVOffset>20000</wp14:pctPosVOffset>
              </wp:positionV>
            </mc:Choice>
            <mc:Fallback>
              <wp:positionV relativeFrom="page">
                <wp:posOffset>182880</wp:posOffset>
              </wp:positionV>
            </mc:Fallback>
          </mc:AlternateContent>
          <wp:extent cx="576072" cy="96926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96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73" w:type="pct"/>
      <w:tblInd w:w="-720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32"/>
      <w:gridCol w:w="3022"/>
    </w:tblGrid>
    <w:tr w:rsidR="008D121F" w14:paraId="69392A67" w14:textId="77777777" w:rsidTr="001929E0">
      <w:trPr>
        <w:trHeight w:val="842"/>
      </w:trPr>
      <w:tc>
        <w:tcPr>
          <w:tcW w:w="3274" w:type="pct"/>
          <w:tcBorders>
            <w:right w:val="single" w:sz="18" w:space="0" w:color="4472C4" w:themeColor="accent1"/>
          </w:tcBorders>
        </w:tcPr>
        <w:p w14:paraId="638832F0" w14:textId="77777777" w:rsidR="008D121F" w:rsidRPr="005F2B06" w:rsidRDefault="00000000" w:rsidP="001929E0">
          <w:pPr>
            <w:pStyle w:val="Header"/>
            <w:rPr>
              <w:rFonts w:cstheme="minorHAnsi"/>
              <w:b/>
              <w:bCs/>
              <w:sz w:val="24"/>
              <w:szCs w:val="24"/>
              <w:lang w:bidi="ar-KW"/>
            </w:rPr>
          </w:pPr>
          <w:r w:rsidRPr="005F2B06">
            <w:rPr>
              <w:rFonts w:cstheme="minorHAnsi"/>
              <w:b/>
              <w:bCs/>
              <w:sz w:val="24"/>
              <w:szCs w:val="24"/>
              <w:rtl/>
              <w:lang w:bidi="ar-KW"/>
            </w:rPr>
            <w:t>نائب مدير الجامعة للخدمات الأكاديمية المساندة</w:t>
          </w:r>
        </w:p>
        <w:p w14:paraId="7B16FAF3" w14:textId="77777777" w:rsidR="008D121F" w:rsidRPr="005F2B06" w:rsidRDefault="00000000" w:rsidP="001929E0">
          <w:pPr>
            <w:pStyle w:val="Header"/>
            <w:rPr>
              <w:rFonts w:cstheme="minorHAnsi"/>
              <w:b/>
              <w:bCs/>
              <w:lang w:bidi="ar-KW"/>
            </w:rPr>
          </w:pPr>
          <w:r w:rsidRPr="005F2B06">
            <w:rPr>
              <w:rFonts w:cstheme="minorHAnsi"/>
              <w:b/>
              <w:bCs/>
              <w:sz w:val="24"/>
              <w:szCs w:val="24"/>
              <w:lang w:bidi="ar-KW"/>
            </w:rPr>
            <w:t>Vice President for Academic Support Services</w:t>
          </w:r>
        </w:p>
      </w:tc>
      <w:tc>
        <w:tcPr>
          <w:tcW w:w="1726" w:type="pct"/>
          <w:tcBorders>
            <w:left w:val="single" w:sz="18" w:space="0" w:color="4472C4" w:themeColor="accent1"/>
          </w:tcBorders>
        </w:tcPr>
        <w:sdt>
          <w:sdtPr>
            <w:rPr>
              <w:rFonts w:eastAsiaTheme="majorEastAsia" w:cstheme="minorHAnsi"/>
              <w:b/>
              <w:bCs/>
              <w:sz w:val="24"/>
              <w:szCs w:val="24"/>
              <w:rtl/>
            </w:rPr>
            <w:alias w:val="Title"/>
            <w:id w:val="77580493"/>
            <w:placeholder>
              <w:docPart w:val="BCE1E4C379C54B91BDA13563830D1FAE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3BA62D58" w14:textId="77777777" w:rsidR="008D121F" w:rsidRPr="005F2B06" w:rsidRDefault="00000000" w:rsidP="001929E0">
              <w:pPr>
                <w:pStyle w:val="Header"/>
                <w:rPr>
                  <w:rFonts w:eastAsiaTheme="majorEastAsia" w:cstheme="minorHAnsi"/>
                  <w:b/>
                  <w:bCs/>
                  <w:sz w:val="24"/>
                  <w:szCs w:val="24"/>
                </w:rPr>
              </w:pPr>
              <w:r w:rsidRPr="00E97FD7">
                <w:rPr>
                  <w:rStyle w:val="PlaceholderText"/>
                  <w:rFonts w:cstheme="minorHAnsi"/>
                  <w:rtl/>
                </w:rPr>
                <w:t>اسم عضو هيئة التدريس</w:t>
              </w:r>
            </w:p>
          </w:sdtContent>
        </w:sdt>
        <w:p w14:paraId="7126668D" w14:textId="77777777" w:rsidR="001929E0" w:rsidRPr="005F2B06" w:rsidRDefault="00000000" w:rsidP="001929E0">
          <w:pPr>
            <w:pStyle w:val="Header"/>
            <w:rPr>
              <w:rFonts w:eastAsiaTheme="majorEastAsia" w:cstheme="minorHAnsi"/>
              <w:b/>
              <w:bCs/>
              <w:sz w:val="24"/>
              <w:szCs w:val="24"/>
            </w:rPr>
          </w:pPr>
          <w:r w:rsidRPr="005F2B06">
            <w:rPr>
              <w:rFonts w:eastAsiaTheme="majorEastAsia" w:cstheme="minorHAnsi"/>
              <w:b/>
              <w:bCs/>
              <w:sz w:val="24"/>
              <w:szCs w:val="24"/>
              <w:lang w:bidi="ar-KW"/>
            </w:rPr>
            <w:t>Kuwait University</w:t>
          </w:r>
        </w:p>
      </w:tc>
    </w:tr>
  </w:tbl>
  <w:p w14:paraId="511CA2EF" w14:textId="77777777" w:rsidR="009D72A8" w:rsidRPr="009D72A8" w:rsidRDefault="00000000" w:rsidP="006067CC">
    <w:pPr>
      <w:pStyle w:val="Header"/>
      <w:jc w:val="both"/>
      <w:rPr>
        <w:rFonts w:asciiTheme="majorBidi" w:hAnsiTheme="majorBidi" w:cstheme="majorBidi"/>
        <w:sz w:val="28"/>
        <w:szCs w:val="28"/>
        <w:rtl/>
        <w:lang w:bidi="ar-KW"/>
      </w:rPr>
    </w:pPr>
    <w:r>
      <w:rPr>
        <w:rFonts w:asciiTheme="majorBidi" w:hAnsiTheme="majorBidi" w:cstheme="majorBidi"/>
        <w:noProof/>
        <w:sz w:val="28"/>
        <w:szCs w:val="28"/>
        <w:rtl/>
        <w:lang w:val="ar-KW" w:bidi="ar-KW"/>
      </w:rPr>
      <w:drawing>
        <wp:anchor distT="0" distB="0" distL="114300" distR="114300" simplePos="0" relativeHeight="251663360" behindDoc="0" locked="0" layoutInCell="1" allowOverlap="1" wp14:anchorId="6BDB82D6" wp14:editId="5F373B9C">
          <wp:simplePos x="0" y="0"/>
          <wp:positionH relativeFrom="column">
            <wp:posOffset>5705475</wp:posOffset>
          </wp:positionH>
          <wp:positionV relativeFrom="paragraph">
            <wp:posOffset>-865505</wp:posOffset>
          </wp:positionV>
          <wp:extent cx="657064" cy="97001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64" cy="97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44D"/>
    <w:multiLevelType w:val="hybridMultilevel"/>
    <w:tmpl w:val="FA50821A"/>
    <w:lvl w:ilvl="0" w:tplc="5776D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B4F"/>
    <w:multiLevelType w:val="multilevel"/>
    <w:tmpl w:val="4A0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164639">
    <w:abstractNumId w:val="0"/>
  </w:num>
  <w:num w:numId="2" w16cid:durableId="172320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0D"/>
    <w:rsid w:val="00037CF1"/>
    <w:rsid w:val="0007061B"/>
    <w:rsid w:val="0008062D"/>
    <w:rsid w:val="00151D67"/>
    <w:rsid w:val="00206960"/>
    <w:rsid w:val="0025694C"/>
    <w:rsid w:val="00260834"/>
    <w:rsid w:val="002A05C6"/>
    <w:rsid w:val="003D0562"/>
    <w:rsid w:val="003D7910"/>
    <w:rsid w:val="0042171C"/>
    <w:rsid w:val="00561F29"/>
    <w:rsid w:val="00706462"/>
    <w:rsid w:val="008A12A3"/>
    <w:rsid w:val="008F4C28"/>
    <w:rsid w:val="009B0D7E"/>
    <w:rsid w:val="009D342A"/>
    <w:rsid w:val="00A4615B"/>
    <w:rsid w:val="00AD350D"/>
    <w:rsid w:val="00B701C1"/>
    <w:rsid w:val="00BC0340"/>
    <w:rsid w:val="00CD6764"/>
    <w:rsid w:val="00CE6F00"/>
    <w:rsid w:val="00CF7E73"/>
    <w:rsid w:val="00D05829"/>
    <w:rsid w:val="00DA5B1C"/>
    <w:rsid w:val="00E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AD9F6"/>
  <w15:chartTrackingRefBased/>
  <w15:docId w15:val="{5BB5F352-BF83-4EEF-8190-7E6DEF04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C1"/>
  </w:style>
  <w:style w:type="paragraph" w:styleId="Footer">
    <w:name w:val="footer"/>
    <w:basedOn w:val="Normal"/>
    <w:link w:val="FooterChar"/>
    <w:uiPriority w:val="99"/>
    <w:unhideWhenUsed/>
    <w:rsid w:val="00B7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C1"/>
  </w:style>
  <w:style w:type="table" w:styleId="TableGrid">
    <w:name w:val="Table Grid"/>
    <w:basedOn w:val="TableNormal"/>
    <w:uiPriority w:val="39"/>
    <w:rsid w:val="00B701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1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834"/>
    <w:pPr>
      <w:bidi w:val="0"/>
      <w:spacing w:after="0" w:line="240" w:lineRule="auto"/>
      <w:ind w:left="72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7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.edu.k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05903\My%20Drive\VP\&#1606;&#1605;&#1608;&#1584;&#1580;%20&#1575;&#1604;&#1605;&#1603;&#1578;&#157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C268A95584177B2EC81AC67B7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8997-304A-46B8-A786-6B082D8709A7}"/>
      </w:docPartPr>
      <w:docPartBody>
        <w:p w:rsidR="00000000" w:rsidRDefault="00000000">
          <w:pPr>
            <w:pStyle w:val="F15C268A95584177B2EC81AC67B75C64"/>
          </w:pPr>
          <w:r w:rsidRPr="00E97FD7">
            <w:rPr>
              <w:rStyle w:val="PlaceholderText"/>
              <w:rFonts w:cstheme="minorHAnsi"/>
              <w:rtl/>
            </w:rPr>
            <w:t>اسم عضو هيئة التدريس</w:t>
          </w:r>
        </w:p>
      </w:docPartBody>
    </w:docPart>
    <w:docPart>
      <w:docPartPr>
        <w:name w:val="2765F58D2448425EA25EABF28A59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C5BF-263D-45A5-A5D6-E30060C7EE00}"/>
      </w:docPartPr>
      <w:docPartBody>
        <w:p w:rsidR="00000000" w:rsidRDefault="00000000">
          <w:pPr>
            <w:pStyle w:val="2765F58D2448425EA25EABF28A59E9EA"/>
          </w:pPr>
          <w:r w:rsidRPr="00CD37CE">
            <w:rPr>
              <w:rStyle w:val="PlaceholderText"/>
              <w:rFonts w:cstheme="minorHAnsi"/>
              <w:rtl/>
            </w:rPr>
            <w:t xml:space="preserve">اختار </w:t>
          </w:r>
          <w:r w:rsidRPr="00CD37CE">
            <w:rPr>
              <w:rStyle w:val="PlaceholderText"/>
              <w:rFonts w:cstheme="minorHAnsi"/>
              <w:rtl/>
              <w:lang w:bidi="ar-KW"/>
            </w:rPr>
            <w:t>الدرجة العلمية</w:t>
          </w:r>
        </w:p>
      </w:docPartBody>
    </w:docPart>
    <w:docPart>
      <w:docPartPr>
        <w:name w:val="700D6403EAAF4731B258BF3BD23E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88E5-B6D1-42D6-9D42-E91A1512C297}"/>
      </w:docPartPr>
      <w:docPartBody>
        <w:p w:rsidR="00000000" w:rsidRDefault="00000000">
          <w:pPr>
            <w:pStyle w:val="700D6403EAAF4731B258BF3BD23E188A"/>
          </w:pPr>
          <w:r w:rsidRPr="00E97FD7">
            <w:rPr>
              <w:rStyle w:val="PlaceholderText"/>
              <w:rFonts w:cstheme="minorHAnsi"/>
              <w:rtl/>
            </w:rPr>
            <w:t>اسم عضو هيئة التدريس</w:t>
          </w:r>
        </w:p>
      </w:docPartBody>
    </w:docPart>
    <w:docPart>
      <w:docPartPr>
        <w:name w:val="8C729EAF76CD41ABA51A9C3FF82C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4F2A-97A8-4807-B76F-D46D995191B7}"/>
      </w:docPartPr>
      <w:docPartBody>
        <w:p w:rsidR="00000000" w:rsidRDefault="00000000">
          <w:pPr>
            <w:pStyle w:val="8C729EAF76CD41ABA51A9C3FF82C5FA0"/>
          </w:pPr>
          <w:r w:rsidRPr="00E97FD7">
            <w:rPr>
              <w:rStyle w:val="PlaceholderText"/>
              <w:rFonts w:cstheme="minorHAnsi"/>
              <w:rtl/>
            </w:rPr>
            <w:t>اسم عضو هيئة التدريس</w:t>
          </w:r>
        </w:p>
      </w:docPartBody>
    </w:docPart>
    <w:docPart>
      <w:docPartPr>
        <w:name w:val="A81BACEEF4624A8AAC3D0FC714B0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4D56-C897-4907-990A-2606D32E04D5}"/>
      </w:docPartPr>
      <w:docPartBody>
        <w:p w:rsidR="00000000" w:rsidRDefault="00000000">
          <w:pPr>
            <w:pStyle w:val="A81BACEEF4624A8AAC3D0FC714B0DC24"/>
          </w:pPr>
          <w:r w:rsidRPr="00CD37CE">
            <w:rPr>
              <w:rStyle w:val="PlaceholderText"/>
              <w:rFonts w:cstheme="minorHAnsi"/>
              <w:rtl/>
            </w:rPr>
            <w:t>اختار الكلية</w:t>
          </w:r>
        </w:p>
      </w:docPartBody>
    </w:docPart>
    <w:docPart>
      <w:docPartPr>
        <w:name w:val="664462F40376449680D53F0697F3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AF69-8495-400C-9F06-3ACDEE46C848}"/>
      </w:docPartPr>
      <w:docPartBody>
        <w:p w:rsidR="00000000" w:rsidRDefault="00000000">
          <w:pPr>
            <w:pStyle w:val="664462F40376449680D53F0697F3730F"/>
          </w:pPr>
          <w:r w:rsidRPr="00E97FD7">
            <w:rPr>
              <w:rStyle w:val="PlaceholderText"/>
              <w:rFonts w:cstheme="minorHAnsi"/>
              <w:rtl/>
            </w:rPr>
            <w:t>اسم القسم العلمي</w:t>
          </w:r>
        </w:p>
      </w:docPartBody>
    </w:docPart>
    <w:docPart>
      <w:docPartPr>
        <w:name w:val="459739BC4F834240BC6C91DF2072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44B5-5299-495F-AD98-15D0AC7C42E9}"/>
      </w:docPartPr>
      <w:docPartBody>
        <w:p w:rsidR="00000000" w:rsidRDefault="00000000">
          <w:pPr>
            <w:pStyle w:val="459739BC4F834240BC6C91DF20721DA4"/>
          </w:pPr>
          <w:r w:rsidRPr="00CD37CE">
            <w:rPr>
              <w:rStyle w:val="PlaceholderText"/>
              <w:rFonts w:cstheme="minorHAnsi"/>
              <w:rtl/>
            </w:rPr>
            <w:t>اختار نوع الترخيص</w:t>
          </w:r>
        </w:p>
      </w:docPartBody>
    </w:docPart>
    <w:docPart>
      <w:docPartPr>
        <w:name w:val="CF338FE7048F4FC788E7285CD385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91A0-5D7C-4E9D-A7F7-4790E10E8D6A}"/>
      </w:docPartPr>
      <w:docPartBody>
        <w:p w:rsidR="00000000" w:rsidRDefault="00000000">
          <w:pPr>
            <w:pStyle w:val="CF338FE7048F4FC788E7285CD385A357"/>
          </w:pPr>
          <w:r w:rsidRPr="00CD37CE">
            <w:rPr>
              <w:rStyle w:val="PlaceholderText"/>
              <w:rFonts w:cstheme="minorHAnsi"/>
              <w:rtl/>
            </w:rPr>
            <w:t xml:space="preserve">انتهاء </w:t>
          </w:r>
          <w:r w:rsidRPr="00CD37CE">
            <w:rPr>
              <w:rStyle w:val="PlaceholderText"/>
              <w:rFonts w:cstheme="minorHAnsi"/>
              <w:rtl/>
              <w:lang w:bidi="ar-KW"/>
            </w:rPr>
            <w:t>الترخيص</w:t>
          </w:r>
          <w:r w:rsidRPr="00CD37CE">
            <w:rPr>
              <w:rStyle w:val="PlaceholderText"/>
              <w:rFonts w:cstheme="minorHAnsi"/>
              <w:rtl/>
            </w:rPr>
            <w:t xml:space="preserve"> السابق</w:t>
          </w:r>
        </w:p>
      </w:docPartBody>
    </w:docPart>
    <w:docPart>
      <w:docPartPr>
        <w:name w:val="5F0FD983C5324A579B7E6DCA15D1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65CE-3670-4796-A7AF-6E869215334E}"/>
      </w:docPartPr>
      <w:docPartBody>
        <w:p w:rsidR="00000000" w:rsidRDefault="00000000">
          <w:pPr>
            <w:pStyle w:val="5F0FD983C5324A579B7E6DCA15D1F41B"/>
          </w:pPr>
          <w:r w:rsidRPr="00CD37CE">
            <w:rPr>
              <w:rStyle w:val="PlaceholderText"/>
              <w:rFonts w:cstheme="minorHAnsi"/>
              <w:rtl/>
            </w:rPr>
            <w:t>تاريخ طلب التجديد</w:t>
          </w:r>
        </w:p>
      </w:docPartBody>
    </w:docPart>
    <w:docPart>
      <w:docPartPr>
        <w:name w:val="12C530A924CD4F08BA989EA83CBA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2860-229C-4181-B3A4-8840E77AF457}"/>
      </w:docPartPr>
      <w:docPartBody>
        <w:p w:rsidR="00000000" w:rsidRDefault="00000000">
          <w:pPr>
            <w:pStyle w:val="12C530A924CD4F08BA989EA83CBADFAA"/>
          </w:pPr>
          <w:r w:rsidRPr="00E97FD7">
            <w:rPr>
              <w:rStyle w:val="PlaceholderText"/>
              <w:rFonts w:cstheme="minorHAnsi"/>
              <w:rtl/>
            </w:rPr>
            <w:t>اسم عضو هيئة التدريس</w:t>
          </w:r>
        </w:p>
      </w:docPartBody>
    </w:docPart>
    <w:docPart>
      <w:docPartPr>
        <w:name w:val="4A87FE6CE7A44B96AD641B1F19AC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BBC6-8E3E-4613-A963-8D4A23E5CDD9}"/>
      </w:docPartPr>
      <w:docPartBody>
        <w:p w:rsidR="00000000" w:rsidRDefault="00000000">
          <w:pPr>
            <w:pStyle w:val="4A87FE6CE7A44B96AD641B1F19AC165F"/>
          </w:pPr>
          <w:r w:rsidRPr="00CD37CE">
            <w:rPr>
              <w:rStyle w:val="PlaceholderText"/>
              <w:rFonts w:cstheme="minorHAnsi"/>
              <w:rtl/>
            </w:rPr>
            <w:t xml:space="preserve">انتهاء </w:t>
          </w:r>
          <w:r w:rsidRPr="00CD37CE">
            <w:rPr>
              <w:rStyle w:val="PlaceholderText"/>
              <w:rFonts w:cstheme="minorHAnsi"/>
              <w:rtl/>
              <w:lang w:bidi="ar-KW"/>
            </w:rPr>
            <w:t>الترخيص</w:t>
          </w:r>
          <w:r w:rsidRPr="00CD37CE">
            <w:rPr>
              <w:rStyle w:val="PlaceholderText"/>
              <w:rFonts w:cstheme="minorHAnsi"/>
              <w:rtl/>
            </w:rPr>
            <w:t xml:space="preserve"> السابق</w:t>
          </w:r>
        </w:p>
      </w:docPartBody>
    </w:docPart>
    <w:docPart>
      <w:docPartPr>
        <w:name w:val="BCE1E4C379C54B91BDA13563830D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9DDE-85DF-4EF7-8124-FDAB3B8402A6}"/>
      </w:docPartPr>
      <w:docPartBody>
        <w:p w:rsidR="00000000" w:rsidRDefault="00000000">
          <w:pPr>
            <w:pStyle w:val="BCE1E4C379C54B91BDA13563830D1FAE"/>
          </w:pPr>
          <w:r w:rsidRPr="0066782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85"/>
    <w:rsid w:val="006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5C268A95584177B2EC81AC67B75C64">
    <w:name w:val="F15C268A95584177B2EC81AC67B75C64"/>
  </w:style>
  <w:style w:type="paragraph" w:customStyle="1" w:styleId="2765F58D2448425EA25EABF28A59E9EA">
    <w:name w:val="2765F58D2448425EA25EABF28A59E9EA"/>
  </w:style>
  <w:style w:type="paragraph" w:customStyle="1" w:styleId="700D6403EAAF4731B258BF3BD23E188A">
    <w:name w:val="700D6403EAAF4731B258BF3BD23E188A"/>
  </w:style>
  <w:style w:type="paragraph" w:customStyle="1" w:styleId="8C729EAF76CD41ABA51A9C3FF82C5FA0">
    <w:name w:val="8C729EAF76CD41ABA51A9C3FF82C5FA0"/>
  </w:style>
  <w:style w:type="paragraph" w:customStyle="1" w:styleId="A81BACEEF4624A8AAC3D0FC714B0DC24">
    <w:name w:val="A81BACEEF4624A8AAC3D0FC714B0DC24"/>
  </w:style>
  <w:style w:type="paragraph" w:customStyle="1" w:styleId="664462F40376449680D53F0697F3730F">
    <w:name w:val="664462F40376449680D53F0697F3730F"/>
  </w:style>
  <w:style w:type="paragraph" w:customStyle="1" w:styleId="459739BC4F834240BC6C91DF20721DA4">
    <w:name w:val="459739BC4F834240BC6C91DF20721DA4"/>
  </w:style>
  <w:style w:type="paragraph" w:customStyle="1" w:styleId="CF338FE7048F4FC788E7285CD385A357">
    <w:name w:val="CF338FE7048F4FC788E7285CD385A357"/>
  </w:style>
  <w:style w:type="paragraph" w:customStyle="1" w:styleId="5F0FD983C5324A579B7E6DCA15D1F41B">
    <w:name w:val="5F0FD983C5324A579B7E6DCA15D1F41B"/>
  </w:style>
  <w:style w:type="paragraph" w:customStyle="1" w:styleId="12C530A924CD4F08BA989EA83CBADFAA">
    <w:name w:val="12C530A924CD4F08BA989EA83CBADFAA"/>
  </w:style>
  <w:style w:type="paragraph" w:customStyle="1" w:styleId="4A87FE6CE7A44B96AD641B1F19AC165F">
    <w:name w:val="4A87FE6CE7A44B96AD641B1F19AC165F"/>
  </w:style>
  <w:style w:type="paragraph" w:customStyle="1" w:styleId="BCE1E4C379C54B91BDA13563830D1FAE">
    <w:name w:val="BCE1E4C379C54B91BDA13563830D1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المكتب.dotx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University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Alrafee</dc:creator>
  <cp:keywords/>
  <dc:description/>
  <cp:lastModifiedBy>Sulaiman Alrafee</cp:lastModifiedBy>
  <cp:revision>1</cp:revision>
  <dcterms:created xsi:type="dcterms:W3CDTF">2023-07-12T05:26:00Z</dcterms:created>
  <dcterms:modified xsi:type="dcterms:W3CDTF">2023-07-12T05:27:00Z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29b56526-c16f-4334-848b-ea9a4b88670f</vt:lpwstr>
  </property>
</Properties>
</file>